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A35" w:rsidRDefault="00E15A35" w:rsidP="00420291">
      <w:pPr>
        <w:jc w:val="center"/>
        <w:rPr>
          <w:b/>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62pt;margin-top:-27pt;width:183.6pt;height:102pt;z-index:251650048;mso-wrap-style:none" filled="f" stroked="f">
            <v:textbox style="mso-next-textbox:#_x0000_s1026;mso-fit-shape-to-text:t">
              <w:txbxContent>
                <w:p w:rsidR="00E15A35" w:rsidRDefault="00E15A3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logo&amp;.jpg" style="width:164.25pt;height:87pt;visibility:visible">
                        <v:imagedata r:id="rId4" o:title=""/>
                      </v:shape>
                    </w:pict>
                  </w:r>
                </w:p>
              </w:txbxContent>
            </v:textbox>
          </v:shape>
        </w:pict>
      </w:r>
    </w:p>
    <w:p w:rsidR="00E15A35" w:rsidRDefault="00E15A35" w:rsidP="00420291">
      <w:pPr>
        <w:jc w:val="center"/>
        <w:rPr>
          <w:b/>
          <w:sz w:val="28"/>
          <w:szCs w:val="28"/>
        </w:rPr>
      </w:pPr>
    </w:p>
    <w:p w:rsidR="00E15A35" w:rsidRDefault="00E15A35" w:rsidP="00420291">
      <w:pPr>
        <w:jc w:val="center"/>
        <w:rPr>
          <w:b/>
          <w:sz w:val="28"/>
          <w:szCs w:val="28"/>
        </w:rPr>
      </w:pPr>
    </w:p>
    <w:p w:rsidR="00E15A35" w:rsidRDefault="00E15A35" w:rsidP="00420291">
      <w:pPr>
        <w:jc w:val="center"/>
        <w:rPr>
          <w:b/>
          <w:sz w:val="28"/>
          <w:szCs w:val="28"/>
        </w:rPr>
      </w:pPr>
    </w:p>
    <w:p w:rsidR="00E15A35" w:rsidRDefault="00E15A35" w:rsidP="00420291">
      <w:pPr>
        <w:jc w:val="center"/>
        <w:rPr>
          <w:b/>
          <w:sz w:val="28"/>
          <w:szCs w:val="28"/>
        </w:rPr>
      </w:pPr>
    </w:p>
    <w:p w:rsidR="00E15A35" w:rsidRPr="00AA20F4" w:rsidRDefault="00E15A35" w:rsidP="00420291">
      <w:pPr>
        <w:jc w:val="center"/>
        <w:rPr>
          <w:b/>
          <w:sz w:val="28"/>
          <w:szCs w:val="28"/>
        </w:rPr>
      </w:pPr>
      <w:r w:rsidRPr="00AA20F4">
        <w:rPr>
          <w:b/>
          <w:sz w:val="28"/>
          <w:szCs w:val="28"/>
        </w:rPr>
        <w:t>PERSONAL INFORMATION SHEET</w:t>
      </w:r>
    </w:p>
    <w:p w:rsidR="00E15A35" w:rsidRPr="00AA20F4" w:rsidRDefault="00E15A35" w:rsidP="00420291">
      <w:r w:rsidRPr="00AA20F4">
        <w:tab/>
      </w:r>
      <w:r w:rsidRPr="00AA20F4">
        <w:tab/>
      </w:r>
      <w:r w:rsidRPr="00AA20F4">
        <w:tab/>
      </w:r>
      <w:r w:rsidRPr="00AA20F4">
        <w:tab/>
      </w:r>
      <w:r w:rsidRPr="00AA20F4">
        <w:tab/>
      </w:r>
      <w:r w:rsidRPr="00AA20F4">
        <w:tab/>
      </w:r>
      <w:r w:rsidRPr="00AA20F4">
        <w:tab/>
      </w:r>
      <w:r w:rsidRPr="00AA20F4">
        <w:tab/>
      </w:r>
    </w:p>
    <w:p w:rsidR="00E15A35" w:rsidRPr="00AA20F4" w:rsidRDefault="00E15A35" w:rsidP="00420291">
      <w:pPr>
        <w:ind w:left="5040" w:firstLine="720"/>
      </w:pPr>
      <w:r w:rsidRPr="00AA20F4">
        <w:t>Today’s Date: __________</w:t>
      </w:r>
    </w:p>
    <w:p w:rsidR="00E15A35" w:rsidRPr="004B0529" w:rsidRDefault="00E15A35" w:rsidP="00420291">
      <w:pPr>
        <w:rPr>
          <w:b/>
          <w:u w:val="single"/>
        </w:rPr>
      </w:pPr>
      <w:r w:rsidRPr="004B0529">
        <w:rPr>
          <w:b/>
          <w:u w:val="single"/>
        </w:rPr>
        <w:t>Personal Information:</w:t>
      </w:r>
    </w:p>
    <w:p w:rsidR="00E15A35" w:rsidRPr="00AA20F4" w:rsidRDefault="00E15A35" w:rsidP="00420291"/>
    <w:p w:rsidR="00E15A35" w:rsidRPr="00AA20F4" w:rsidRDefault="00E15A35" w:rsidP="00420291">
      <w:r w:rsidRPr="00AA20F4">
        <w:t>Last Name: _______________________   First Name: ______________________</w:t>
      </w:r>
    </w:p>
    <w:p w:rsidR="00E15A35" w:rsidRDefault="00E15A35" w:rsidP="00420291"/>
    <w:p w:rsidR="00E15A35" w:rsidRPr="00AA20F4" w:rsidRDefault="00E15A35" w:rsidP="00420291">
      <w:r w:rsidRPr="00AA20F4">
        <w:t>Address: __________________________________________________________</w:t>
      </w:r>
    </w:p>
    <w:p w:rsidR="00E15A35" w:rsidRPr="00AA20F4" w:rsidRDefault="00E15A35" w:rsidP="00420291"/>
    <w:p w:rsidR="00E15A35" w:rsidRPr="00AA20F4" w:rsidRDefault="00E15A35" w:rsidP="00420291">
      <w:r w:rsidRPr="00AA20F4">
        <w:t xml:space="preserve">City: </w:t>
      </w:r>
      <w:smartTag w:uri="urn:schemas-microsoft-com:office:smarttags" w:element="PlaceName">
        <w:smartTag w:uri="urn:schemas-microsoft-com:office:smarttags" w:element="place">
          <w:r w:rsidRPr="00AA20F4">
            <w:t>__________________</w:t>
          </w:r>
        </w:smartTag>
        <w:r w:rsidRPr="00AA20F4">
          <w:t xml:space="preserve"> </w:t>
        </w:r>
        <w:smartTag w:uri="urn:schemas-microsoft-com:office:smarttags" w:element="PlaceType">
          <w:r w:rsidRPr="00AA20F4">
            <w:t>State</w:t>
          </w:r>
        </w:smartTag>
      </w:smartTag>
      <w:r w:rsidRPr="00AA20F4">
        <w:t>: __________ Zip: ________________</w:t>
      </w:r>
    </w:p>
    <w:p w:rsidR="00E15A35" w:rsidRPr="00AA20F4" w:rsidRDefault="00E15A35" w:rsidP="00420291"/>
    <w:p w:rsidR="00E15A35" w:rsidRDefault="00E15A35" w:rsidP="00420291">
      <w:r w:rsidRPr="00AA20F4">
        <w:t>Birth Date: ______/_____/______</w:t>
      </w:r>
    </w:p>
    <w:p w:rsidR="00E15A35" w:rsidRPr="00AA20F4" w:rsidRDefault="00E15A35" w:rsidP="00420291"/>
    <w:p w:rsidR="00E15A35" w:rsidRPr="000556FC" w:rsidRDefault="00E15A35" w:rsidP="00420291">
      <w:r w:rsidRPr="004B0529">
        <w:rPr>
          <w:b/>
          <w:u w:val="single"/>
        </w:rPr>
        <w:t>Contact Information:</w:t>
      </w:r>
      <w:r>
        <w:t xml:space="preserve"> check best contact number.</w:t>
      </w:r>
    </w:p>
    <w:p w:rsidR="00E15A35" w:rsidRPr="00AA20F4" w:rsidRDefault="00E15A35" w:rsidP="00420291">
      <w:pPr>
        <w:rPr>
          <w:b/>
        </w:rPr>
      </w:pPr>
      <w:r>
        <w:rPr>
          <w:noProof/>
        </w:rPr>
        <w:pict>
          <v:shape id="_x0000_s1027" type="#_x0000_t202" style="position:absolute;margin-left:-20.25pt;margin-top:10pt;width:29.25pt;height:25.5pt;z-index:251651072" filled="f" stroked="f">
            <v:textbox>
              <w:txbxContent>
                <w:p w:rsidR="00E15A35" w:rsidRDefault="00E15A35">
                  <w:r>
                    <w:rPr>
                      <w:rFonts w:ascii="Courier New" w:hAnsi="Courier New" w:cs="Courier New"/>
                    </w:rPr>
                    <w:t>□</w:t>
                  </w:r>
                </w:p>
              </w:txbxContent>
            </v:textbox>
          </v:shape>
        </w:pict>
      </w:r>
    </w:p>
    <w:p w:rsidR="00E15A35" w:rsidRDefault="00E15A35" w:rsidP="00420291">
      <w:r>
        <w:t>Cell</w:t>
      </w:r>
      <w:r w:rsidRPr="00AA20F4">
        <w:t xml:space="preserve"> phone:</w:t>
      </w:r>
      <w:r>
        <w:tab/>
      </w:r>
      <w:r w:rsidRPr="00AA20F4">
        <w:t xml:space="preserve">(    </w:t>
      </w:r>
      <w:r>
        <w:t xml:space="preserve">    </w:t>
      </w:r>
      <w:r w:rsidRPr="00AA20F4">
        <w:t xml:space="preserve">  ) _____________________</w:t>
      </w:r>
    </w:p>
    <w:p w:rsidR="00E15A35" w:rsidRPr="00AA20F4" w:rsidRDefault="00E15A35" w:rsidP="00420291">
      <w:r>
        <w:rPr>
          <w:noProof/>
        </w:rPr>
        <w:pict>
          <v:shape id="_x0000_s1028" type="#_x0000_t202" style="position:absolute;margin-left:-19.5pt;margin-top:9.4pt;width:29.25pt;height:25.5pt;z-index:251652096" filled="f" stroked="f">
            <v:textbox>
              <w:txbxContent>
                <w:p w:rsidR="00E15A35" w:rsidRDefault="00E15A35" w:rsidP="000556FC">
                  <w:r>
                    <w:rPr>
                      <w:rFonts w:ascii="Courier New" w:hAnsi="Courier New" w:cs="Courier New"/>
                    </w:rPr>
                    <w:t>□</w:t>
                  </w:r>
                </w:p>
              </w:txbxContent>
            </v:textbox>
          </v:shape>
        </w:pict>
      </w:r>
    </w:p>
    <w:p w:rsidR="00E15A35" w:rsidRDefault="00E15A35" w:rsidP="00420291">
      <w:r>
        <w:t>Home phone:</w:t>
      </w:r>
      <w:r>
        <w:tab/>
      </w:r>
      <w:r w:rsidRPr="00AA20F4">
        <w:t xml:space="preserve">(    </w:t>
      </w:r>
      <w:r>
        <w:t xml:space="preserve">    </w:t>
      </w:r>
      <w:r w:rsidRPr="00AA20F4">
        <w:t xml:space="preserve">  ) _____________________</w:t>
      </w:r>
    </w:p>
    <w:p w:rsidR="00E15A35" w:rsidRDefault="00E15A35" w:rsidP="00420291">
      <w:r>
        <w:rPr>
          <w:noProof/>
        </w:rPr>
        <w:pict>
          <v:shape id="_x0000_s1029" type="#_x0000_t202" style="position:absolute;margin-left:-19.5pt;margin-top:9.55pt;width:29.25pt;height:25.5pt;z-index:251653120" filled="f" stroked="f">
            <v:textbox>
              <w:txbxContent>
                <w:p w:rsidR="00E15A35" w:rsidRDefault="00E15A35" w:rsidP="000556FC">
                  <w:r>
                    <w:rPr>
                      <w:rFonts w:ascii="Courier New" w:hAnsi="Courier New" w:cs="Courier New"/>
                    </w:rPr>
                    <w:t>□</w:t>
                  </w:r>
                </w:p>
              </w:txbxContent>
            </v:textbox>
          </v:shape>
        </w:pict>
      </w:r>
    </w:p>
    <w:p w:rsidR="00E15A35" w:rsidRPr="00AA20F4" w:rsidRDefault="00E15A35" w:rsidP="00420291">
      <w:r w:rsidRPr="00AA20F4">
        <w:t xml:space="preserve">Work phone:   </w:t>
      </w:r>
      <w:r>
        <w:tab/>
      </w:r>
      <w:r w:rsidRPr="00AA20F4">
        <w:t xml:space="preserve">(    </w:t>
      </w:r>
      <w:r>
        <w:t xml:space="preserve">    </w:t>
      </w:r>
      <w:r w:rsidRPr="00AA20F4">
        <w:t xml:space="preserve">  ) _____________________ Ext. _________</w:t>
      </w:r>
    </w:p>
    <w:p w:rsidR="00E15A35" w:rsidRPr="00AA20F4" w:rsidRDefault="00E15A35" w:rsidP="00420291"/>
    <w:p w:rsidR="00E15A35" w:rsidRPr="00AA20F4" w:rsidRDefault="00E15A35" w:rsidP="00420291">
      <w:r w:rsidRPr="00AA20F4">
        <w:t>Email address: _________________________________________</w:t>
      </w:r>
    </w:p>
    <w:p w:rsidR="00E15A35" w:rsidRPr="00AA20F4" w:rsidRDefault="00E15A35" w:rsidP="00420291"/>
    <w:p w:rsidR="00E15A35" w:rsidRPr="004B0529" w:rsidRDefault="00E15A35" w:rsidP="00420291">
      <w:pPr>
        <w:rPr>
          <w:b/>
          <w:u w:val="single"/>
        </w:rPr>
      </w:pPr>
      <w:r w:rsidRPr="004B0529">
        <w:rPr>
          <w:b/>
          <w:u w:val="single"/>
        </w:rPr>
        <w:t>Emergency Contact:</w:t>
      </w:r>
    </w:p>
    <w:p w:rsidR="00E15A35" w:rsidRPr="00AA20F4" w:rsidRDefault="00E15A35" w:rsidP="00420291"/>
    <w:p w:rsidR="00E15A35" w:rsidRPr="00AA20F4" w:rsidRDefault="00E15A35" w:rsidP="00420291">
      <w:r w:rsidRPr="00AA20F4">
        <w:t>Name: _________________________________ Relationship: ________________</w:t>
      </w:r>
    </w:p>
    <w:p w:rsidR="00E15A35" w:rsidRPr="00AA20F4" w:rsidRDefault="00E15A35" w:rsidP="00420291"/>
    <w:p w:rsidR="00E15A35" w:rsidRDefault="00E15A35" w:rsidP="00420291">
      <w:r w:rsidRPr="00AA20F4">
        <w:t>Phone: (      ) _________________</w:t>
      </w:r>
      <w:r w:rsidRPr="00AA20F4">
        <w:tab/>
      </w:r>
    </w:p>
    <w:p w:rsidR="00E15A35" w:rsidRDefault="00E15A35" w:rsidP="00420291"/>
    <w:p w:rsidR="00E15A35" w:rsidRPr="00420291" w:rsidRDefault="00E15A35" w:rsidP="00420291">
      <w:pPr>
        <w:rPr>
          <w:b/>
          <w:u w:val="single"/>
        </w:rPr>
      </w:pPr>
      <w:r w:rsidRPr="00420291">
        <w:rPr>
          <w:b/>
          <w:u w:val="single"/>
        </w:rPr>
        <w:t>Other Information:</w:t>
      </w:r>
    </w:p>
    <w:p w:rsidR="00E15A35" w:rsidRPr="00420291" w:rsidRDefault="00E15A35" w:rsidP="00420291"/>
    <w:p w:rsidR="00E15A35" w:rsidRPr="00420291" w:rsidRDefault="00E15A35" w:rsidP="00420291">
      <w:pPr>
        <w:rPr>
          <w:u w:val="single"/>
        </w:rPr>
      </w:pPr>
      <w:r w:rsidRPr="00420291">
        <w:t>How did you hear about us?</w:t>
      </w:r>
      <w:r w:rsidRPr="00604AFF">
        <w:softHyphen/>
      </w:r>
      <w:r w:rsidRPr="00604AFF">
        <w:softHyphen/>
      </w:r>
      <w:r w:rsidRPr="00604AFF">
        <w:softHyphen/>
      </w:r>
      <w:r w:rsidRPr="00604AFF">
        <w:softHyphen/>
      </w:r>
      <w:r w:rsidRPr="00604AFF">
        <w:softHyphen/>
      </w:r>
      <w:r w:rsidRPr="00604AFF">
        <w:softHyphen/>
      </w:r>
      <w:r w:rsidRPr="00604AFF">
        <w:softHyphen/>
      </w:r>
      <w:r w:rsidRPr="00604AFF">
        <w:softHyphen/>
      </w:r>
      <w:r w:rsidRPr="00604AFF">
        <w:softHyphen/>
      </w:r>
      <w:r w:rsidRPr="00604AFF">
        <w:softHyphen/>
      </w:r>
      <w:r w:rsidRPr="00604AFF">
        <w:softHyphen/>
      </w:r>
      <w:r w:rsidRPr="00604AFF">
        <w:softHyphen/>
      </w:r>
      <w:r w:rsidRPr="00604AFF">
        <w:softHyphen/>
      </w:r>
      <w:r w:rsidRPr="00604AFF">
        <w:softHyphen/>
        <w:t>__________________________________________</w:t>
      </w:r>
    </w:p>
    <w:p w:rsidR="00E15A35" w:rsidRPr="00420291" w:rsidRDefault="00E15A35" w:rsidP="00420291">
      <w:pPr>
        <w:rPr>
          <w:u w:val="single"/>
        </w:rPr>
      </w:pPr>
    </w:p>
    <w:p w:rsidR="00E15A35" w:rsidRPr="00604AFF" w:rsidRDefault="00E15A35" w:rsidP="00420291">
      <w:pPr>
        <w:rPr>
          <w:b/>
        </w:rPr>
      </w:pPr>
      <w:r w:rsidRPr="00420291">
        <w:t>Referring Physician:</w:t>
      </w:r>
      <w:r w:rsidRPr="00604AFF">
        <w:t xml:space="preserve"> ________________________________________________</w:t>
      </w:r>
    </w:p>
    <w:p w:rsidR="00E15A35" w:rsidRPr="00420291" w:rsidRDefault="00E15A35" w:rsidP="00420291"/>
    <w:p w:rsidR="00E15A35" w:rsidRPr="00420291" w:rsidRDefault="00E15A35" w:rsidP="00420291">
      <w:r w:rsidRPr="00420291">
        <w:t>Referring Physicians Phone: (        ) ____</w:t>
      </w:r>
      <w:r>
        <w:t>_________________</w:t>
      </w:r>
    </w:p>
    <w:p w:rsidR="00E15A35" w:rsidRPr="00420291" w:rsidRDefault="00E15A35" w:rsidP="00420291"/>
    <w:p w:rsidR="00E15A35" w:rsidRPr="00420291" w:rsidRDefault="00E15A35" w:rsidP="00420291">
      <w:pPr>
        <w:rPr>
          <w:b/>
          <w:u w:val="single"/>
        </w:rPr>
      </w:pPr>
      <w:r w:rsidRPr="00420291">
        <w:rPr>
          <w:b/>
          <w:u w:val="single"/>
        </w:rPr>
        <w:t xml:space="preserve">Insurance Information: </w:t>
      </w:r>
    </w:p>
    <w:p w:rsidR="00E15A35" w:rsidRPr="00420291" w:rsidRDefault="00E15A35" w:rsidP="00420291"/>
    <w:p w:rsidR="00E15A35" w:rsidRPr="00420291" w:rsidRDefault="00E15A35" w:rsidP="00420291">
      <w:r w:rsidRPr="00420291">
        <w:t>Type of Insurance: __________________________________________________</w:t>
      </w:r>
    </w:p>
    <w:p w:rsidR="00E15A35" w:rsidRPr="00420291" w:rsidRDefault="00E15A35" w:rsidP="00420291">
      <w:r>
        <w:br/>
      </w:r>
      <w:r w:rsidRPr="00420291">
        <w:t>Name on Insurance:</w:t>
      </w:r>
      <w:r>
        <w:t xml:space="preserve"> </w:t>
      </w:r>
      <w:r w:rsidRPr="00604AFF">
        <w:t>_________________________________________________</w:t>
      </w:r>
      <w:r w:rsidRPr="00420291">
        <w:t xml:space="preserve"> </w:t>
      </w:r>
    </w:p>
    <w:p w:rsidR="00E15A35" w:rsidRDefault="00E15A35" w:rsidP="00CE16C1">
      <w:r>
        <w:br/>
        <w:t xml:space="preserve">Address if different from above:  </w:t>
      </w:r>
      <w:r>
        <w:br/>
        <w:t>______________________________________________________________________________________________________________________________________________________________________________</w:t>
      </w:r>
    </w:p>
    <w:p w:rsidR="00E15A35" w:rsidRDefault="00E15A35"/>
    <w:p w:rsidR="00E15A35" w:rsidRDefault="00E15A35" w:rsidP="00CE16C1">
      <w:r>
        <w:rPr>
          <w:noProof/>
        </w:rPr>
        <w:pict>
          <v:shape id="_x0000_s1030" type="#_x0000_t202" style="position:absolute;margin-left:153pt;margin-top:-18pt;width:207.75pt;height:116.15pt;z-index:251654144;mso-wrap-style:none" stroked="f">
            <v:textbox style="mso-fit-shape-to-text:t">
              <w:txbxContent>
                <w:p w:rsidR="00E15A35" w:rsidRDefault="00E15A35" w:rsidP="00CE16C1">
                  <w:r>
                    <w:pict>
                      <v:shape id="_x0000_i1028" type="#_x0000_t75" style="width:193.5pt;height:108.75pt">
                        <v:imagedata r:id="rId4" o:title=""/>
                      </v:shape>
                    </w:pict>
                  </w:r>
                </w:p>
              </w:txbxContent>
            </v:textbox>
          </v:shape>
        </w:pict>
      </w:r>
    </w:p>
    <w:p w:rsidR="00E15A35" w:rsidRDefault="00E15A35" w:rsidP="00CE16C1"/>
    <w:p w:rsidR="00E15A35" w:rsidRDefault="00E15A35" w:rsidP="00CE16C1"/>
    <w:p w:rsidR="00E15A35" w:rsidRDefault="00E15A35" w:rsidP="00CE16C1"/>
    <w:p w:rsidR="00E15A35" w:rsidRDefault="00E15A35" w:rsidP="00CE16C1"/>
    <w:p w:rsidR="00E15A35" w:rsidRDefault="00E15A35" w:rsidP="00CE16C1"/>
    <w:p w:rsidR="00E15A35" w:rsidRDefault="00E15A35" w:rsidP="00CE16C1"/>
    <w:p w:rsidR="00E15A35" w:rsidRDefault="00E15A35" w:rsidP="00CE16C1"/>
    <w:p w:rsidR="00E15A35" w:rsidRDefault="00E15A35" w:rsidP="00CE16C1"/>
    <w:p w:rsidR="00E15A35" w:rsidRDefault="00E15A35" w:rsidP="00CE16C1">
      <w:r>
        <w:t>IF THIS INJURY IS THE RESULT OF AN ACCIDENT INDICATE WHICH:</w:t>
      </w:r>
    </w:p>
    <w:p w:rsidR="00E15A35" w:rsidRDefault="00E15A35" w:rsidP="00CE16C1"/>
    <w:p w:rsidR="00E15A35" w:rsidRDefault="00E15A35" w:rsidP="00CE16C1">
      <w:r>
        <w:t xml:space="preserve">AUTO________   WORK________ </w:t>
      </w:r>
    </w:p>
    <w:p w:rsidR="00E15A35" w:rsidRDefault="00E15A35" w:rsidP="00CE16C1"/>
    <w:p w:rsidR="00E15A35" w:rsidRDefault="00E15A35" w:rsidP="00CE16C1">
      <w:r>
        <w:t>Injury date:___________   Claim number if applicable:_______________________</w:t>
      </w:r>
    </w:p>
    <w:p w:rsidR="00E15A35" w:rsidRDefault="00E15A35" w:rsidP="00CE16C1"/>
    <w:p w:rsidR="00E15A35" w:rsidRDefault="00E15A35" w:rsidP="00CE16C1"/>
    <w:p w:rsidR="00E15A35" w:rsidRDefault="00E15A35" w:rsidP="00CE16C1">
      <w:pPr>
        <w:rPr>
          <w:b/>
        </w:rPr>
      </w:pPr>
      <w:r>
        <w:rPr>
          <w:b/>
        </w:rPr>
        <w:t>Parent/Spouse Information if applicable for Insurance:</w:t>
      </w:r>
    </w:p>
    <w:p w:rsidR="00E15A35" w:rsidRDefault="00E15A35" w:rsidP="00CE16C1">
      <w:r>
        <w:t>Name:_________________________________   DOB:____________________</w:t>
      </w:r>
    </w:p>
    <w:p w:rsidR="00E15A35" w:rsidRDefault="00E15A35" w:rsidP="00CE16C1"/>
    <w:p w:rsidR="00E15A35" w:rsidRDefault="00E15A35" w:rsidP="00CE16C1">
      <w:r>
        <w:t>Address:________________________________________________________</w:t>
      </w:r>
    </w:p>
    <w:p w:rsidR="00E15A35" w:rsidRDefault="00E15A35" w:rsidP="00CE16C1"/>
    <w:p w:rsidR="00E15A35" w:rsidRDefault="00E15A35" w:rsidP="00CE16C1">
      <w:r>
        <w:t>Employer:_______________________________________________________________</w:t>
      </w:r>
    </w:p>
    <w:p w:rsidR="00E15A35" w:rsidRDefault="00E15A35" w:rsidP="00CE16C1">
      <w:r>
        <w:t>(If Applicable)    (Company Name)              (Address)                     (City, State, Zip)</w:t>
      </w:r>
    </w:p>
    <w:p w:rsidR="00E15A35" w:rsidRDefault="00E15A35" w:rsidP="00CE16C1"/>
    <w:p w:rsidR="00E15A35" w:rsidRDefault="00E15A35" w:rsidP="00CE16C1">
      <w:r>
        <w:t>It is the policy of Mindful Movement &amp; Physical Therapy., LLC to provide service to all persons without regard to race, color, national origin, handicap or age in compliance with 45 CFR parts 80, 84 and 91 respectively.</w:t>
      </w:r>
    </w:p>
    <w:p w:rsidR="00E15A35" w:rsidRDefault="00E15A35" w:rsidP="00CE16C1"/>
    <w:p w:rsidR="00E15A35" w:rsidRDefault="00E15A35" w:rsidP="00CE16C1">
      <w:r>
        <w:rPr>
          <w:b/>
          <w:u w:val="single"/>
        </w:rPr>
        <w:t>Insurance Information</w:t>
      </w:r>
    </w:p>
    <w:p w:rsidR="00E15A35" w:rsidRDefault="00E15A35" w:rsidP="00CE16C1">
      <w:r>
        <w:t>Mindful Movement &amp; Physical Therapy, LLC is a freestanding physical therapy clinic, which means it is not affiliated with a hospital.  It is the responsibility of each patient to know his/hers insurance coverage for physical therapy.  If you have insurance coverage, in most instances insurance companies cover a percentage of your treatment.  Your responsibility will be to cover the copays and/or deductibles.</w:t>
      </w:r>
    </w:p>
    <w:p w:rsidR="00E15A35" w:rsidRDefault="00E15A35" w:rsidP="00CE16C1"/>
    <w:p w:rsidR="00E15A35" w:rsidRDefault="00E15A35" w:rsidP="00CE16C1">
      <w:r>
        <w:t xml:space="preserve">We are a provider for numerous insurance companies, some of which include: Blue Cross, Medicare, </w:t>
      </w:r>
      <w:smartTag w:uri="urn:schemas-microsoft-com:office:smarttags" w:element="place">
        <w:r>
          <w:t>Aetna</w:t>
        </w:r>
      </w:smartTag>
      <w:r>
        <w:t xml:space="preserve"> and some commercial insurance.</w:t>
      </w:r>
    </w:p>
    <w:p w:rsidR="00E15A35" w:rsidRDefault="00E15A35" w:rsidP="00CE16C1"/>
    <w:p w:rsidR="00E15A35" w:rsidRDefault="00E15A35" w:rsidP="00CE16C1">
      <w:r>
        <w:t>Much insurance have a limit to how many visits they will cover.  It is best to check and be aware of your coverage.</w:t>
      </w:r>
    </w:p>
    <w:p w:rsidR="00E15A35" w:rsidRDefault="00E15A35" w:rsidP="00CE16C1"/>
    <w:p w:rsidR="00E15A35" w:rsidRDefault="00E15A35" w:rsidP="00CE16C1">
      <w:r>
        <w:t xml:space="preserve">We will submit all claims to your insurance company or companies unless otherwise instructed.  We will also need the name, address and telephone number for all your insurance companies. </w:t>
      </w:r>
    </w:p>
    <w:p w:rsidR="00E15A35" w:rsidRDefault="00E15A35" w:rsidP="00CE16C1"/>
    <w:p w:rsidR="00E15A35" w:rsidRDefault="00E15A35" w:rsidP="00CE16C1">
      <w:r>
        <w:t>If you have questions about the status of your account, please feel free to discuss them with our billing company, Advanced Medical Billing. Their phone number is 517-646-6952.</w:t>
      </w:r>
    </w:p>
    <w:p w:rsidR="00E15A35" w:rsidRDefault="00E15A35" w:rsidP="00CE16C1"/>
    <w:p w:rsidR="00E15A35" w:rsidRPr="0095033A" w:rsidRDefault="00E15A35" w:rsidP="00CE16C1">
      <w:r>
        <w:t>Thank you for your patience and cooperation.</w:t>
      </w:r>
    </w:p>
    <w:p w:rsidR="00E15A35" w:rsidRDefault="00E15A35"/>
    <w:p w:rsidR="00E15A35" w:rsidRDefault="00E15A35"/>
    <w:p w:rsidR="00E15A35" w:rsidRDefault="00E15A35"/>
    <w:p w:rsidR="00E15A35" w:rsidRDefault="00E15A35"/>
    <w:p w:rsidR="00E15A35" w:rsidRDefault="00E15A35"/>
    <w:p w:rsidR="00E15A35" w:rsidRDefault="00E15A35"/>
    <w:p w:rsidR="00E15A35" w:rsidRDefault="00E15A35">
      <w:r>
        <w:rPr>
          <w:noProof/>
        </w:rPr>
        <w:pict>
          <v:shape id="_x0000_s1031" type="#_x0000_t202" style="position:absolute;margin-left:145.75pt;margin-top:-45pt;width:232.25pt;height:97.65pt;z-index:-251661312" stroked="f">
            <v:textbox style="mso-next-textbox:#_x0000_s1031">
              <w:txbxContent>
                <w:p w:rsidR="00E15A35" w:rsidRDefault="00E15A35" w:rsidP="00CE16C1">
                  <w:pPr>
                    <w:jc w:val="center"/>
                  </w:pPr>
                  <w:r>
                    <w:rPr>
                      <w:noProof/>
                    </w:rPr>
                    <w:pict>
                      <v:shape id="_x0000_i1030" type="#_x0000_t75" alt="logo&amp;.jpg" style="width:183.75pt;height:103.5pt;visibility:visible">
                        <v:imagedata r:id="rId4" o:title=""/>
                      </v:shape>
                    </w:pict>
                  </w:r>
                </w:p>
              </w:txbxContent>
            </v:textbox>
          </v:shape>
        </w:pict>
      </w:r>
    </w:p>
    <w:p w:rsidR="00E15A35" w:rsidRDefault="00E15A35"/>
    <w:p w:rsidR="00E15A35" w:rsidRDefault="00E15A35" w:rsidP="00CE16C1">
      <w:pPr>
        <w:rPr>
          <w:b/>
          <w:u w:val="single"/>
        </w:rPr>
      </w:pPr>
    </w:p>
    <w:p w:rsidR="00E15A35" w:rsidRPr="007344B4" w:rsidRDefault="00E15A35" w:rsidP="00CE16C1">
      <w:pPr>
        <w:rPr>
          <w:b/>
          <w:u w:val="single"/>
        </w:rPr>
      </w:pPr>
    </w:p>
    <w:p w:rsidR="00E15A35" w:rsidRPr="007344B4" w:rsidRDefault="00E15A35" w:rsidP="002332A1">
      <w:r w:rsidRPr="007344B4">
        <w:rPr>
          <w:b/>
          <w:u w:val="single"/>
        </w:rPr>
        <w:t>Consent for Treatment</w:t>
      </w:r>
    </w:p>
    <w:p w:rsidR="00E15A35" w:rsidRPr="007344B4" w:rsidRDefault="00E15A35" w:rsidP="002332A1">
      <w:r w:rsidRPr="007344B4">
        <w:t>I hereby give consent to Mindful Movement &amp; Physical Therapy to provide evaluative and treatment services as necessary and reasonable for my care.</w:t>
      </w:r>
    </w:p>
    <w:p w:rsidR="00E15A35" w:rsidRPr="007344B4" w:rsidRDefault="00E15A35" w:rsidP="002332A1"/>
    <w:p w:rsidR="00E15A35" w:rsidRPr="007344B4" w:rsidRDefault="00E15A35" w:rsidP="002332A1">
      <w:r w:rsidRPr="007344B4">
        <w:rPr>
          <w:b/>
          <w:u w:val="single"/>
        </w:rPr>
        <w:t>Authorization to Release Medical Information</w:t>
      </w:r>
    </w:p>
    <w:p w:rsidR="00E15A35" w:rsidRPr="007344B4" w:rsidRDefault="00E15A35" w:rsidP="002332A1">
      <w:r w:rsidRPr="007344B4">
        <w:t>I hereby authorize Mindful Movement &amp; Physical Therapy to release any information necessary to process this claim.</w:t>
      </w:r>
    </w:p>
    <w:p w:rsidR="00E15A35" w:rsidRPr="007344B4" w:rsidRDefault="00E15A35" w:rsidP="002332A1"/>
    <w:p w:rsidR="00E15A35" w:rsidRPr="007344B4" w:rsidRDefault="00E15A35" w:rsidP="002332A1">
      <w:r w:rsidRPr="007344B4">
        <w:rPr>
          <w:b/>
          <w:u w:val="single"/>
        </w:rPr>
        <w:t>Billing Policy</w:t>
      </w:r>
    </w:p>
    <w:p w:rsidR="00E15A35" w:rsidRPr="007344B4" w:rsidRDefault="00E15A35" w:rsidP="002332A1">
      <w:r w:rsidRPr="007344B4">
        <w:t>Mindful Movement &amp; Physical Therapy would like to avoid any problems or misunderstanding with regard to billing.</w:t>
      </w:r>
    </w:p>
    <w:p w:rsidR="00E15A35" w:rsidRPr="007344B4" w:rsidRDefault="00E15A35" w:rsidP="002332A1"/>
    <w:p w:rsidR="00E15A35" w:rsidRPr="007344B4" w:rsidRDefault="00E15A35" w:rsidP="002332A1">
      <w:r w:rsidRPr="007344B4">
        <w:t xml:space="preserve">As a service to our patients, we will submit your claim to your insurance company twice a month.  Mindful Movement &amp; Physical Therapy participates with most insurance companies*.  You are responsible for any co-pays and/or deductibles according to your individual policy.  Please check with your insurance company for the details of your policy, since </w:t>
      </w:r>
      <w:r w:rsidRPr="001216FE">
        <w:rPr>
          <w:u w:val="single"/>
        </w:rPr>
        <w:t>ultimately you are the person responsible for the cost of treatment.</w:t>
      </w:r>
    </w:p>
    <w:p w:rsidR="00E15A35" w:rsidRPr="007344B4" w:rsidRDefault="00E15A35" w:rsidP="002332A1">
      <w:pPr>
        <w:tabs>
          <w:tab w:val="left" w:pos="1903"/>
        </w:tabs>
      </w:pPr>
      <w:r>
        <w:tab/>
      </w:r>
    </w:p>
    <w:p w:rsidR="00E15A35" w:rsidRPr="001216FE" w:rsidRDefault="00E15A35" w:rsidP="002332A1">
      <w:pPr>
        <w:rPr>
          <w:color w:val="FF0000"/>
        </w:rPr>
      </w:pPr>
      <w:r w:rsidRPr="007344B4">
        <w:t>As payments are received by us from your insurance company, we will bill you for any co-pays or deductibles that may apply.  Please make payment as you receive each bill.  If you know paying your balance will be hardship, contact our billing office to work our payment arrangements.  If it becomes evident that no effort is being made towards payment, your bill will be turned over to a collection agency.</w:t>
      </w:r>
      <w:r>
        <w:t xml:space="preserve">  </w:t>
      </w:r>
      <w:r>
        <w:rPr>
          <w:color w:val="FF0000"/>
        </w:rPr>
        <w:t xml:space="preserve">If you do not pay your bill within 30 days or set up a payment plan with our office </w:t>
      </w:r>
      <w:r w:rsidRPr="00676712">
        <w:rPr>
          <w:color w:val="FF0000"/>
          <w:u w:val="single"/>
        </w:rPr>
        <w:t>we reserve the right</w:t>
      </w:r>
      <w:r>
        <w:rPr>
          <w:color w:val="FF0000"/>
        </w:rPr>
        <w:t xml:space="preserve"> to add a monthly fee of 10% of your bill until the balance is paid in full. </w:t>
      </w:r>
    </w:p>
    <w:p w:rsidR="00E15A35" w:rsidRPr="007344B4" w:rsidRDefault="00E15A35" w:rsidP="002332A1"/>
    <w:p w:rsidR="00E15A35" w:rsidRPr="007344B4" w:rsidRDefault="00E15A35" w:rsidP="002332A1">
      <w:r w:rsidRPr="007344B4">
        <w:t>I have read and UNDERSTAND the above and agree to accept responsibility for any balance on my account that is not payable by my insurance company.  I give Mindful Movement &amp; Physical Therapy permission to bill my insurance company on my behalf.</w:t>
      </w:r>
    </w:p>
    <w:p w:rsidR="00E15A35" w:rsidRPr="007344B4" w:rsidRDefault="00E15A35" w:rsidP="002332A1"/>
    <w:p w:rsidR="00E15A35" w:rsidRPr="007344B4" w:rsidRDefault="00E15A35" w:rsidP="002332A1">
      <w:r w:rsidRPr="007344B4">
        <w:t>*Not all insurance companies are willing to pay for rehabilitation services at Mindful Movement &amp; Physical Therapy.   Again, please check with your insurance company regarding any stipulations.</w:t>
      </w:r>
    </w:p>
    <w:p w:rsidR="00E15A35" w:rsidRPr="007344B4" w:rsidRDefault="00E15A35" w:rsidP="002332A1"/>
    <w:p w:rsidR="00E15A35" w:rsidRPr="007344B4" w:rsidRDefault="00E15A35" w:rsidP="002332A1">
      <w:r w:rsidRPr="007344B4">
        <w:rPr>
          <w:b/>
          <w:u w:val="single"/>
        </w:rPr>
        <w:t>Acknowledgement of Notice of Privacy Practices</w:t>
      </w:r>
    </w:p>
    <w:p w:rsidR="00E15A35" w:rsidRPr="007344B4" w:rsidRDefault="00E15A35" w:rsidP="002332A1">
      <w:r w:rsidRPr="007344B4">
        <w:t xml:space="preserve">I have received and read the Notice of Privacy Practices of Mindful Movement &amp; Physical Therapy (You may request a copy). </w:t>
      </w:r>
    </w:p>
    <w:p w:rsidR="00E15A35" w:rsidRDefault="00E15A35" w:rsidP="002332A1"/>
    <w:p w:rsidR="00E15A35" w:rsidRPr="007344B4" w:rsidRDefault="00E15A35" w:rsidP="002332A1">
      <w:r w:rsidRPr="007344B4">
        <w:rPr>
          <w:b/>
          <w:u w:val="single"/>
        </w:rPr>
        <w:t>Cancellation Policy</w:t>
      </w:r>
    </w:p>
    <w:p w:rsidR="00E15A35" w:rsidRPr="007344B4" w:rsidRDefault="00E15A35" w:rsidP="002332A1">
      <w:r w:rsidRPr="007344B4">
        <w:t>If you wish to cancel an appointment you must notify our desk staff via phone at LEAST 24 hours prior to the scheduled appointment, and provide the reason(s) for cancellation.</w:t>
      </w:r>
    </w:p>
    <w:p w:rsidR="00E15A35" w:rsidRPr="007344B4" w:rsidRDefault="00E15A35" w:rsidP="002332A1"/>
    <w:p w:rsidR="00E15A35" w:rsidRDefault="00E15A35" w:rsidP="002332A1">
      <w:r w:rsidRPr="00676712">
        <w:rPr>
          <w:color w:val="FF0000"/>
        </w:rPr>
        <w:t>You will be charged a $35.00 fee for all cancellations made within 24 hours prior to the scheduled appointment.</w:t>
      </w:r>
    </w:p>
    <w:p w:rsidR="00E15A35" w:rsidRPr="007344B4" w:rsidRDefault="00E15A35" w:rsidP="002332A1"/>
    <w:p w:rsidR="00E15A35" w:rsidRPr="007344B4" w:rsidRDefault="00E15A35" w:rsidP="002332A1">
      <w:r w:rsidRPr="007344B4">
        <w:t xml:space="preserve">I understand the cancellation policy and agree to be responsible for any cancellation fees. </w:t>
      </w:r>
    </w:p>
    <w:p w:rsidR="00E15A35" w:rsidRPr="007344B4" w:rsidRDefault="00E15A35" w:rsidP="002332A1">
      <w:pPr>
        <w:pBdr>
          <w:bottom w:val="single" w:sz="4" w:space="1" w:color="auto"/>
        </w:pBdr>
      </w:pPr>
    </w:p>
    <w:p w:rsidR="00E15A35" w:rsidRPr="007344B4" w:rsidRDefault="00E15A35" w:rsidP="002332A1"/>
    <w:p w:rsidR="00E15A35" w:rsidRPr="007344B4" w:rsidRDefault="00E15A35" w:rsidP="002332A1">
      <w:r w:rsidRPr="007344B4">
        <w:t>I ___________________________, have read and understand the above policies.</w:t>
      </w:r>
    </w:p>
    <w:p w:rsidR="00E15A35" w:rsidRPr="007344B4" w:rsidRDefault="00E15A35" w:rsidP="002332A1"/>
    <w:p w:rsidR="00E15A35" w:rsidRDefault="00E15A35" w:rsidP="002332A1">
      <w:r w:rsidRPr="007344B4">
        <w:t>_______________________________________________         ________________</w:t>
      </w:r>
    </w:p>
    <w:p w:rsidR="00E15A35" w:rsidRPr="00316DEC" w:rsidRDefault="00E15A35" w:rsidP="002332A1">
      <w:pPr>
        <w:rPr>
          <w:sz w:val="20"/>
          <w:szCs w:val="20"/>
        </w:rPr>
      </w:pPr>
      <w:r w:rsidRPr="001216FE">
        <w:rPr>
          <w:b/>
        </w:rPr>
        <w:t>Signature</w:t>
      </w:r>
      <w:r w:rsidRPr="007344B4">
        <w:t xml:space="preserve"> (Guardian if patient is a minor)                                         Date</w:t>
      </w:r>
    </w:p>
    <w:p w:rsidR="00E15A35" w:rsidRPr="0085751C" w:rsidRDefault="00E15A35" w:rsidP="002332A1">
      <w:pPr>
        <w:pStyle w:val="Heading1"/>
        <w:ind w:left="-720"/>
        <w:jc w:val="center"/>
        <w:rPr>
          <w:sz w:val="24"/>
          <w:szCs w:val="24"/>
        </w:rPr>
      </w:pPr>
      <w:r>
        <w:rPr>
          <w:noProof/>
        </w:rPr>
        <w:pict>
          <v:shape id="_x0000_s1032" type="#_x0000_t202" style="position:absolute;left:0;text-align:left;margin-left:153pt;margin-top:-27pt;width:227.85pt;height:130.3pt;z-index:-251660288;mso-wrap-style:none" stroked="f">
            <v:textbox style="mso-fit-shape-to-text:t">
              <w:txbxContent>
                <w:p w:rsidR="00E15A35" w:rsidRPr="003754DC" w:rsidRDefault="00E15A35" w:rsidP="003754DC">
                  <w:pPr>
                    <w:pStyle w:val="Heading1"/>
                    <w:ind w:left="-720"/>
                    <w:jc w:val="center"/>
                    <w:rPr>
                      <w:sz w:val="24"/>
                      <w:szCs w:val="24"/>
                    </w:rPr>
                  </w:pPr>
                  <w:r w:rsidRPr="00C05C4C">
                    <w:rPr>
                      <w:sz w:val="24"/>
                      <w:szCs w:val="24"/>
                    </w:rPr>
                    <w:pict>
                      <v:shape id="_x0000_i1032" type="#_x0000_t75" style="width:213pt;height:103.5pt">
                        <v:imagedata r:id="rId4" o:title=""/>
                      </v:shape>
                    </w:pict>
                  </w:r>
                </w:p>
              </w:txbxContent>
            </v:textbox>
          </v:shape>
        </w:pict>
      </w:r>
    </w:p>
    <w:p w:rsidR="00E15A35" w:rsidRDefault="00E15A35" w:rsidP="00CE16C1">
      <w:pPr>
        <w:jc w:val="center"/>
        <w:rPr>
          <w:rFonts w:ascii="Maiandra GD" w:hAnsi="Maiandra GD"/>
          <w:b/>
          <w:u w:val="single"/>
        </w:rPr>
      </w:pPr>
    </w:p>
    <w:p w:rsidR="00E15A35" w:rsidRDefault="00E15A35" w:rsidP="00CE16C1">
      <w:pPr>
        <w:jc w:val="center"/>
        <w:rPr>
          <w:rFonts w:ascii="Maiandra GD" w:hAnsi="Maiandra GD"/>
          <w:b/>
          <w:u w:val="single"/>
        </w:rPr>
      </w:pPr>
    </w:p>
    <w:p w:rsidR="00E15A35" w:rsidRDefault="00E15A35" w:rsidP="00CE16C1">
      <w:pPr>
        <w:jc w:val="center"/>
        <w:rPr>
          <w:rFonts w:ascii="Maiandra GD" w:hAnsi="Maiandra GD"/>
          <w:b/>
          <w:u w:val="single"/>
        </w:rPr>
      </w:pPr>
    </w:p>
    <w:p w:rsidR="00E15A35" w:rsidRDefault="00E15A35" w:rsidP="00CE16C1">
      <w:pPr>
        <w:jc w:val="center"/>
        <w:rPr>
          <w:rFonts w:ascii="Maiandra GD" w:hAnsi="Maiandra GD"/>
          <w:b/>
          <w:u w:val="single"/>
        </w:rPr>
      </w:pPr>
    </w:p>
    <w:p w:rsidR="00E15A35" w:rsidRPr="00001113" w:rsidRDefault="00E15A35" w:rsidP="00297CA1">
      <w:pPr>
        <w:jc w:val="center"/>
        <w:rPr>
          <w:rFonts w:ascii="Maiandra GD" w:hAnsi="Maiandra GD"/>
          <w:b/>
          <w:u w:val="single"/>
        </w:rPr>
      </w:pPr>
      <w:r w:rsidRPr="00001113">
        <w:rPr>
          <w:rFonts w:ascii="Maiandra GD" w:hAnsi="Maiandra GD"/>
          <w:b/>
          <w:u w:val="single"/>
        </w:rPr>
        <w:t>PATIENT QUESTIONNAIRE</w:t>
      </w:r>
    </w:p>
    <w:p w:rsidR="00E15A35" w:rsidRPr="00001113" w:rsidRDefault="00E15A35" w:rsidP="00297CA1">
      <w:pPr>
        <w:jc w:val="center"/>
        <w:rPr>
          <w:rFonts w:ascii="Maiandra GD" w:hAnsi="Maiandra GD"/>
          <w:b/>
          <w:sz w:val="20"/>
          <w:szCs w:val="20"/>
        </w:rPr>
      </w:pPr>
      <w:r w:rsidRPr="00001113">
        <w:rPr>
          <w:rFonts w:ascii="Maiandra GD" w:hAnsi="Maiandra GD"/>
          <w:b/>
          <w:sz w:val="20"/>
          <w:szCs w:val="20"/>
        </w:rPr>
        <w:t>ALL INFORMATION IS KEPT CONFIDENTIAL</w:t>
      </w:r>
    </w:p>
    <w:p w:rsidR="00E15A35" w:rsidRPr="00296DD8" w:rsidRDefault="00E15A35" w:rsidP="00297CA1">
      <w:pPr>
        <w:jc w:val="center"/>
        <w:rPr>
          <w:rFonts w:ascii="Maiandra GD" w:hAnsi="Maiandra GD"/>
          <w:b/>
        </w:rPr>
      </w:pPr>
    </w:p>
    <w:p w:rsidR="00E15A35" w:rsidRPr="00296DD8" w:rsidRDefault="00E15A35" w:rsidP="00297CA1">
      <w:pPr>
        <w:rPr>
          <w:rFonts w:ascii="Maiandra GD" w:hAnsi="Maiandra GD"/>
          <w:b/>
          <w:u w:val="single"/>
        </w:rPr>
      </w:pPr>
      <w:r w:rsidRPr="00296DD8">
        <w:rPr>
          <w:rFonts w:ascii="Maiandra GD" w:hAnsi="Maiandra GD"/>
          <w:b/>
        </w:rPr>
        <w:t>NAME:</w:t>
      </w:r>
      <w:r w:rsidRPr="00296DD8">
        <w:rPr>
          <w:rFonts w:ascii="Maiandra GD" w:hAnsi="Maiandra GD"/>
          <w:b/>
          <w:u w:val="single"/>
        </w:rPr>
        <w:tab/>
      </w:r>
      <w:r w:rsidRPr="00296DD8">
        <w:rPr>
          <w:rFonts w:ascii="Maiandra GD" w:hAnsi="Maiandra GD"/>
          <w:b/>
          <w:u w:val="single"/>
        </w:rPr>
        <w:tab/>
      </w:r>
      <w:r w:rsidRPr="00296DD8">
        <w:rPr>
          <w:rFonts w:ascii="Maiandra GD" w:hAnsi="Maiandra GD"/>
          <w:b/>
          <w:u w:val="single"/>
        </w:rPr>
        <w:tab/>
      </w:r>
      <w:r w:rsidRPr="00296DD8">
        <w:rPr>
          <w:rFonts w:ascii="Maiandra GD" w:hAnsi="Maiandra GD"/>
          <w:b/>
          <w:u w:val="single"/>
        </w:rPr>
        <w:tab/>
      </w:r>
      <w:r w:rsidRPr="00296DD8">
        <w:rPr>
          <w:rFonts w:ascii="Maiandra GD" w:hAnsi="Maiandra GD"/>
          <w:b/>
          <w:u w:val="single"/>
        </w:rPr>
        <w:tab/>
      </w:r>
      <w:r w:rsidRPr="00296DD8">
        <w:rPr>
          <w:rFonts w:ascii="Maiandra GD" w:hAnsi="Maiandra GD"/>
          <w:b/>
          <w:u w:val="single"/>
        </w:rPr>
        <w:tab/>
      </w:r>
      <w:r w:rsidRPr="00296DD8">
        <w:rPr>
          <w:rFonts w:ascii="Maiandra GD" w:hAnsi="Maiandra GD"/>
          <w:b/>
          <w:u w:val="single"/>
        </w:rPr>
        <w:tab/>
      </w:r>
      <w:r w:rsidRPr="00296DD8">
        <w:rPr>
          <w:rFonts w:ascii="Maiandra GD" w:hAnsi="Maiandra GD"/>
          <w:b/>
          <w:u w:val="single"/>
        </w:rPr>
        <w:tab/>
      </w:r>
      <w:r w:rsidRPr="00296DD8">
        <w:rPr>
          <w:rFonts w:ascii="Maiandra GD" w:hAnsi="Maiandra GD"/>
          <w:b/>
        </w:rPr>
        <w:t xml:space="preserve">     DATE:</w:t>
      </w:r>
      <w:r w:rsidRPr="00296DD8">
        <w:rPr>
          <w:rFonts w:ascii="Maiandra GD" w:hAnsi="Maiandra GD"/>
          <w:b/>
          <w:u w:val="single"/>
        </w:rPr>
        <w:tab/>
      </w:r>
      <w:r w:rsidRPr="00296DD8">
        <w:rPr>
          <w:rFonts w:ascii="Maiandra GD" w:hAnsi="Maiandra GD"/>
          <w:b/>
          <w:u w:val="single"/>
        </w:rPr>
        <w:tab/>
      </w:r>
      <w:r w:rsidRPr="00296DD8">
        <w:rPr>
          <w:rFonts w:ascii="Maiandra GD" w:hAnsi="Maiandra GD"/>
          <w:b/>
          <w:u w:val="single"/>
        </w:rPr>
        <w:tab/>
      </w:r>
      <w:r w:rsidRPr="00296DD8">
        <w:rPr>
          <w:rFonts w:ascii="Maiandra GD" w:hAnsi="Maiandra GD"/>
          <w:b/>
          <w:u w:val="single"/>
        </w:rPr>
        <w:tab/>
      </w:r>
      <w:r w:rsidRPr="00296DD8">
        <w:rPr>
          <w:rFonts w:ascii="Maiandra GD" w:hAnsi="Maiandra GD"/>
          <w:b/>
          <w:u w:val="single"/>
        </w:rPr>
        <w:tab/>
      </w:r>
    </w:p>
    <w:p w:rsidR="00E15A35" w:rsidRPr="00296DD8" w:rsidRDefault="00E15A35" w:rsidP="00297CA1">
      <w:pPr>
        <w:rPr>
          <w:rFonts w:ascii="Maiandra GD" w:hAnsi="Maiandra GD"/>
          <w:b/>
        </w:rPr>
      </w:pPr>
    </w:p>
    <w:p w:rsidR="00E15A35" w:rsidRPr="00296DD8" w:rsidRDefault="00E15A35" w:rsidP="00297CA1">
      <w:pPr>
        <w:jc w:val="center"/>
        <w:rPr>
          <w:rFonts w:ascii="Maiandra GD" w:hAnsi="Maiandra GD"/>
          <w:b/>
        </w:rPr>
      </w:pPr>
      <w:r w:rsidRPr="00296DD8">
        <w:rPr>
          <w:rFonts w:ascii="Maiandra GD" w:hAnsi="Maiandra GD"/>
          <w:b/>
        </w:rPr>
        <w:t>Please answer the following questions as completely and accurately as possible. The information will be useful to our professional staff in your evaluation and treatment program.</w:t>
      </w:r>
    </w:p>
    <w:p w:rsidR="00E15A35" w:rsidRPr="00296DD8" w:rsidRDefault="00E15A35" w:rsidP="00297CA1">
      <w:pPr>
        <w:rPr>
          <w:rFonts w:ascii="Maiandra GD" w:hAnsi="Maiandra GD"/>
        </w:rPr>
      </w:pPr>
    </w:p>
    <w:p w:rsidR="00E15A35" w:rsidRPr="00001113" w:rsidRDefault="00E15A35" w:rsidP="00297CA1">
      <w:pPr>
        <w:rPr>
          <w:rFonts w:ascii="Maiandra GD" w:hAnsi="Maiandra GD"/>
        </w:rPr>
      </w:pPr>
      <w:r w:rsidRPr="00296DD8">
        <w:rPr>
          <w:rFonts w:ascii="Maiandra GD" w:hAnsi="Maiandra GD"/>
        </w:rPr>
        <w:t xml:space="preserve">1. </w:t>
      </w:r>
      <w:r>
        <w:rPr>
          <w:rFonts w:ascii="Maiandra GD" w:hAnsi="Maiandra GD"/>
        </w:rPr>
        <w:t>Date</w:t>
      </w:r>
      <w:r w:rsidRPr="00296DD8">
        <w:rPr>
          <w:rFonts w:ascii="Maiandra GD" w:hAnsi="Maiandra GD"/>
        </w:rPr>
        <w:t xml:space="preserve"> you experienced the problem that brought you here today:</w:t>
      </w:r>
      <w:r>
        <w:rPr>
          <w:rFonts w:ascii="Maiandra GD" w:hAnsi="Maiandra GD"/>
        </w:rPr>
        <w:t>_____________________________</w:t>
      </w:r>
    </w:p>
    <w:p w:rsidR="00E15A35" w:rsidRPr="00A5353C" w:rsidRDefault="00E15A35" w:rsidP="00297CA1">
      <w:pPr>
        <w:rPr>
          <w:rFonts w:ascii="Maiandra GD" w:hAnsi="Maiandra GD"/>
          <w:sz w:val="16"/>
          <w:szCs w:val="16"/>
          <w:u w:val="single"/>
        </w:rPr>
      </w:pPr>
    </w:p>
    <w:p w:rsidR="00E15A35" w:rsidRDefault="00E15A35" w:rsidP="00297CA1">
      <w:pPr>
        <w:rPr>
          <w:rFonts w:ascii="Maiandra GD" w:hAnsi="Maiandra GD"/>
          <w:u w:val="single"/>
        </w:rPr>
      </w:pPr>
      <w:r w:rsidRPr="00296DD8">
        <w:rPr>
          <w:rFonts w:ascii="Maiandra GD" w:hAnsi="Maiandra GD"/>
        </w:rPr>
        <w:t>2. Describe the pain or difficulty:</w:t>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p>
    <w:p w:rsidR="00E15A35" w:rsidRPr="00A5353C" w:rsidRDefault="00E15A35" w:rsidP="00297CA1">
      <w:pPr>
        <w:rPr>
          <w:rFonts w:ascii="Maiandra GD" w:hAnsi="Maiandra GD"/>
          <w:sz w:val="16"/>
          <w:szCs w:val="16"/>
          <w:u w:val="single"/>
        </w:rPr>
      </w:pPr>
    </w:p>
    <w:p w:rsidR="00E15A35" w:rsidRPr="00296DD8" w:rsidRDefault="00E15A35" w:rsidP="00297CA1">
      <w:pPr>
        <w:rPr>
          <w:rFonts w:ascii="Maiandra GD" w:hAnsi="Maiandra GD"/>
          <w:u w:val="single"/>
        </w:rPr>
      </w:pPr>
      <w:r w:rsidRPr="00296DD8">
        <w:rPr>
          <w:rFonts w:ascii="Maiandra GD" w:hAnsi="Maiandra GD"/>
        </w:rPr>
        <w:t>Location of pain:</w:t>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p>
    <w:p w:rsidR="00E15A35" w:rsidRPr="00A5353C" w:rsidRDefault="00E15A35" w:rsidP="00297CA1">
      <w:pPr>
        <w:rPr>
          <w:rFonts w:ascii="Maiandra GD" w:hAnsi="Maiandra GD"/>
          <w:sz w:val="16"/>
          <w:szCs w:val="16"/>
          <w:u w:val="single"/>
        </w:rPr>
      </w:pPr>
    </w:p>
    <w:p w:rsidR="00E15A35" w:rsidRDefault="00E15A35" w:rsidP="00297CA1">
      <w:pPr>
        <w:rPr>
          <w:rFonts w:ascii="Maiandra GD" w:hAnsi="Maiandra GD"/>
        </w:rPr>
      </w:pPr>
      <w:r w:rsidRPr="00296DD8">
        <w:rPr>
          <w:rFonts w:ascii="Maiandra GD" w:hAnsi="Maiandra GD"/>
        </w:rPr>
        <w:t>Is you</w:t>
      </w:r>
      <w:r>
        <w:rPr>
          <w:rFonts w:ascii="Maiandra GD" w:hAnsi="Maiandra GD"/>
        </w:rPr>
        <w:t xml:space="preserve">r pain:                           </w:t>
      </w:r>
    </w:p>
    <w:p w:rsidR="00E15A35" w:rsidRDefault="00E15A35" w:rsidP="00297CA1">
      <w:pPr>
        <w:rPr>
          <w:rFonts w:ascii="Maiandra GD" w:hAnsi="Maiandra GD"/>
        </w:rPr>
      </w:pPr>
      <w:r>
        <w:rPr>
          <w:rFonts w:ascii="Maiandra GD" w:hAnsi="Maiandra GD"/>
        </w:rPr>
        <w:t>_____ Constant                    What makes it better? ____________________________________________</w:t>
      </w:r>
    </w:p>
    <w:p w:rsidR="00E15A35" w:rsidRDefault="00E15A35" w:rsidP="00297CA1">
      <w:pPr>
        <w:rPr>
          <w:rFonts w:ascii="Maiandra GD" w:hAnsi="Maiandra GD"/>
        </w:rPr>
      </w:pPr>
      <w:r>
        <w:rPr>
          <w:rFonts w:ascii="Maiandra GD" w:hAnsi="Maiandra GD"/>
        </w:rPr>
        <w:t>_____ Intermittent              What makes it worse? ____________________________________________</w:t>
      </w:r>
    </w:p>
    <w:p w:rsidR="00E15A35" w:rsidRPr="00A5353C" w:rsidRDefault="00E15A35" w:rsidP="00297CA1">
      <w:pPr>
        <w:rPr>
          <w:rFonts w:ascii="Maiandra GD" w:hAnsi="Maiandra GD"/>
          <w:sz w:val="16"/>
          <w:szCs w:val="16"/>
          <w:u w:val="single"/>
        </w:rPr>
      </w:pPr>
      <w:r>
        <w:rPr>
          <w:rFonts w:ascii="Maiandra GD" w:hAnsi="Maiandra GD"/>
        </w:rPr>
        <w:t xml:space="preserve">  </w:t>
      </w:r>
    </w:p>
    <w:p w:rsidR="00E15A35" w:rsidRPr="00296DD8" w:rsidRDefault="00E15A35" w:rsidP="00297CA1">
      <w:pPr>
        <w:rPr>
          <w:rFonts w:ascii="Maiandra GD" w:hAnsi="Maiandra GD"/>
        </w:rPr>
      </w:pPr>
      <w:r w:rsidRPr="00296DD8">
        <w:rPr>
          <w:rFonts w:ascii="Maiandra GD" w:hAnsi="Maiandra GD"/>
        </w:rPr>
        <w:t>Rate your pain</w:t>
      </w:r>
    </w:p>
    <w:p w:rsidR="00E15A35" w:rsidRPr="00296DD8" w:rsidRDefault="00E15A35" w:rsidP="00297CA1">
      <w:pPr>
        <w:rPr>
          <w:rFonts w:ascii="Maiandra GD" w:hAnsi="Maiandra GD"/>
          <w:u w:val="single"/>
        </w:rPr>
      </w:pP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p>
    <w:p w:rsidR="00E15A35" w:rsidRPr="00296DD8" w:rsidRDefault="00E15A35" w:rsidP="00297CA1">
      <w:pPr>
        <w:rPr>
          <w:rFonts w:ascii="Maiandra GD" w:hAnsi="Maiandra GD"/>
        </w:rPr>
      </w:pPr>
      <w:r w:rsidRPr="00296DD8">
        <w:rPr>
          <w:rFonts w:ascii="Maiandra GD" w:hAnsi="Maiandra GD"/>
        </w:rPr>
        <w:tab/>
        <w:t>0</w:t>
      </w:r>
      <w:r w:rsidRPr="00296DD8">
        <w:rPr>
          <w:rFonts w:ascii="Maiandra GD" w:hAnsi="Maiandra GD"/>
        </w:rPr>
        <w:tab/>
        <w:t>1</w:t>
      </w:r>
      <w:r w:rsidRPr="00296DD8">
        <w:rPr>
          <w:rFonts w:ascii="Maiandra GD" w:hAnsi="Maiandra GD"/>
        </w:rPr>
        <w:tab/>
        <w:t>2</w:t>
      </w:r>
      <w:r w:rsidRPr="00296DD8">
        <w:rPr>
          <w:rFonts w:ascii="Maiandra GD" w:hAnsi="Maiandra GD"/>
        </w:rPr>
        <w:tab/>
        <w:t>3</w:t>
      </w:r>
      <w:r w:rsidRPr="00296DD8">
        <w:rPr>
          <w:rFonts w:ascii="Maiandra GD" w:hAnsi="Maiandra GD"/>
        </w:rPr>
        <w:tab/>
        <w:t>4</w:t>
      </w:r>
      <w:r w:rsidRPr="00296DD8">
        <w:rPr>
          <w:rFonts w:ascii="Maiandra GD" w:hAnsi="Maiandra GD"/>
        </w:rPr>
        <w:tab/>
        <w:t>5</w:t>
      </w:r>
      <w:r w:rsidRPr="00296DD8">
        <w:rPr>
          <w:rFonts w:ascii="Maiandra GD" w:hAnsi="Maiandra GD"/>
        </w:rPr>
        <w:tab/>
        <w:t>6</w:t>
      </w:r>
      <w:r w:rsidRPr="00296DD8">
        <w:rPr>
          <w:rFonts w:ascii="Maiandra GD" w:hAnsi="Maiandra GD"/>
        </w:rPr>
        <w:tab/>
        <w:t>7</w:t>
      </w:r>
      <w:r w:rsidRPr="00296DD8">
        <w:rPr>
          <w:rFonts w:ascii="Maiandra GD" w:hAnsi="Maiandra GD"/>
        </w:rPr>
        <w:tab/>
        <w:t>8</w:t>
      </w:r>
      <w:r w:rsidRPr="00296DD8">
        <w:rPr>
          <w:rFonts w:ascii="Maiandra GD" w:hAnsi="Maiandra GD"/>
        </w:rPr>
        <w:tab/>
        <w:t>9</w:t>
      </w:r>
      <w:r w:rsidRPr="00296DD8">
        <w:rPr>
          <w:rFonts w:ascii="Maiandra GD" w:hAnsi="Maiandra GD"/>
        </w:rPr>
        <w:tab/>
        <w:t>10</w:t>
      </w:r>
    </w:p>
    <w:p w:rsidR="00E15A35" w:rsidRPr="00296DD8" w:rsidRDefault="00E15A35" w:rsidP="00297CA1">
      <w:pPr>
        <w:rPr>
          <w:rFonts w:ascii="Maiandra GD" w:hAnsi="Maiandra GD"/>
        </w:rPr>
      </w:pPr>
      <w:r w:rsidRPr="00296DD8">
        <w:rPr>
          <w:rFonts w:ascii="Maiandra GD" w:hAnsi="Maiandra GD"/>
        </w:rPr>
        <w:t>NO PAIN</w:t>
      </w:r>
      <w:r w:rsidRPr="00296DD8">
        <w:rPr>
          <w:rFonts w:ascii="Maiandra GD" w:hAnsi="Maiandra GD"/>
        </w:rPr>
        <w:tab/>
      </w:r>
      <w:r w:rsidRPr="00296DD8">
        <w:rPr>
          <w:rFonts w:ascii="Maiandra GD" w:hAnsi="Maiandra GD"/>
        </w:rPr>
        <w:tab/>
      </w:r>
      <w:r w:rsidRPr="00296DD8">
        <w:rPr>
          <w:rFonts w:ascii="Maiandra GD" w:hAnsi="Maiandra GD"/>
        </w:rPr>
        <w:tab/>
      </w:r>
      <w:r w:rsidRPr="00296DD8">
        <w:rPr>
          <w:rFonts w:ascii="Maiandra GD" w:hAnsi="Maiandra GD"/>
        </w:rPr>
        <w:tab/>
        <w:t>MODERATE</w:t>
      </w:r>
      <w:r w:rsidRPr="00296DD8">
        <w:rPr>
          <w:rFonts w:ascii="Maiandra GD" w:hAnsi="Maiandra GD"/>
        </w:rPr>
        <w:tab/>
      </w:r>
      <w:r w:rsidRPr="00296DD8">
        <w:rPr>
          <w:rFonts w:ascii="Maiandra GD" w:hAnsi="Maiandra GD"/>
        </w:rPr>
        <w:tab/>
      </w:r>
      <w:r w:rsidRPr="00296DD8">
        <w:rPr>
          <w:rFonts w:ascii="Maiandra GD" w:hAnsi="Maiandra GD"/>
        </w:rPr>
        <w:tab/>
      </w:r>
      <w:r w:rsidRPr="00296DD8">
        <w:rPr>
          <w:rFonts w:ascii="Maiandra GD" w:hAnsi="Maiandra GD"/>
        </w:rPr>
        <w:tab/>
        <w:t>SEVERE</w:t>
      </w:r>
    </w:p>
    <w:p w:rsidR="00E15A35" w:rsidRPr="00804BE7" w:rsidRDefault="00E15A35" w:rsidP="00297CA1">
      <w:pPr>
        <w:rPr>
          <w:rFonts w:ascii="Maiandra GD" w:hAnsi="Maiandra GD"/>
          <w:b/>
        </w:rPr>
      </w:pPr>
      <w:r w:rsidRPr="00296DD8">
        <w:rPr>
          <w:rFonts w:ascii="Maiandra GD" w:hAnsi="Maiandra GD"/>
        </w:rPr>
        <w:tab/>
      </w:r>
      <w:r w:rsidRPr="00296DD8">
        <w:rPr>
          <w:rFonts w:ascii="Maiandra GD" w:hAnsi="Maiandra GD"/>
        </w:rPr>
        <w:tab/>
      </w:r>
      <w:r w:rsidRPr="00296DD8">
        <w:rPr>
          <w:rFonts w:ascii="Maiandra GD" w:hAnsi="Maiandra GD"/>
        </w:rPr>
        <w:tab/>
      </w:r>
      <w:r w:rsidRPr="00296DD8">
        <w:rPr>
          <w:rFonts w:ascii="Maiandra GD" w:hAnsi="Maiandra GD"/>
        </w:rPr>
        <w:tab/>
      </w:r>
      <w:r w:rsidRPr="00296DD8">
        <w:rPr>
          <w:rFonts w:ascii="Maiandra GD" w:hAnsi="Maiandra GD"/>
        </w:rPr>
        <w:tab/>
        <w:t>PAIN</w:t>
      </w:r>
      <w:r w:rsidRPr="00296DD8">
        <w:rPr>
          <w:rFonts w:ascii="Maiandra GD" w:hAnsi="Maiandra GD"/>
        </w:rPr>
        <w:tab/>
      </w:r>
      <w:r w:rsidRPr="00296DD8">
        <w:rPr>
          <w:rFonts w:ascii="Maiandra GD" w:hAnsi="Maiandra GD"/>
        </w:rPr>
        <w:tab/>
      </w:r>
      <w:r w:rsidRPr="00296DD8">
        <w:rPr>
          <w:rFonts w:ascii="Maiandra GD" w:hAnsi="Maiandra GD"/>
        </w:rPr>
        <w:tab/>
      </w:r>
      <w:r w:rsidRPr="00296DD8">
        <w:rPr>
          <w:rFonts w:ascii="Maiandra GD" w:hAnsi="Maiandra GD"/>
        </w:rPr>
        <w:tab/>
      </w:r>
      <w:r w:rsidRPr="00296DD8">
        <w:rPr>
          <w:rFonts w:ascii="Maiandra GD" w:hAnsi="Maiandra GD"/>
        </w:rPr>
        <w:tab/>
        <w:t>PAIN</w:t>
      </w:r>
      <w:r w:rsidRPr="00296DD8">
        <w:rPr>
          <w:rFonts w:ascii="Maiandra GD" w:hAnsi="Maiandra GD"/>
          <w:b/>
        </w:rPr>
        <w:tab/>
      </w:r>
    </w:p>
    <w:p w:rsidR="00E15A35" w:rsidRDefault="00E15A35" w:rsidP="00297CA1">
      <w:pPr>
        <w:rPr>
          <w:rFonts w:ascii="Maiandra GD" w:hAnsi="Maiandra GD"/>
        </w:rPr>
      </w:pPr>
      <w:r>
        <w:rPr>
          <w:noProof/>
        </w:rPr>
        <w:pict>
          <v:shape id="_x0000_s1033" type="#_x0000_t202" style="position:absolute;margin-left:252pt;margin-top:2.95pt;width:225pt;height:108pt;z-index:251663360">
            <v:textbox style="mso-next-textbox:#_x0000_s1033">
              <w:txbxContent>
                <w:p w:rsidR="00E15A35" w:rsidRDefault="00E15A35" w:rsidP="00297CA1">
                  <w:pPr>
                    <w:rPr>
                      <w:rFonts w:ascii="Maiandra GD" w:hAnsi="Maiandra GD"/>
                    </w:rPr>
                  </w:pPr>
                  <w:r>
                    <w:rPr>
                      <w:rFonts w:ascii="Maiandra GD" w:hAnsi="Maiandra GD"/>
                    </w:rPr>
                    <w:t xml:space="preserve">  Do you use a: (Check all that apply)</w:t>
                  </w:r>
                </w:p>
                <w:p w:rsidR="00E15A35" w:rsidRDefault="00E15A35" w:rsidP="00297CA1">
                  <w:pPr>
                    <w:rPr>
                      <w:rFonts w:ascii="Maiandra GD" w:hAnsi="Maiandra GD"/>
                    </w:rPr>
                  </w:pPr>
                  <w:r>
                    <w:rPr>
                      <w:rFonts w:ascii="Maiandra GD" w:hAnsi="Maiandra GD"/>
                    </w:rPr>
                    <w:t>_____ cane</w:t>
                  </w:r>
                </w:p>
                <w:p w:rsidR="00E15A35" w:rsidRDefault="00E15A35" w:rsidP="00297CA1">
                  <w:pPr>
                    <w:rPr>
                      <w:rFonts w:ascii="Maiandra GD" w:hAnsi="Maiandra GD"/>
                    </w:rPr>
                  </w:pPr>
                  <w:r>
                    <w:rPr>
                      <w:rFonts w:ascii="Maiandra GD" w:hAnsi="Maiandra GD"/>
                    </w:rPr>
                    <w:t>_____ walker, Rolling walker</w:t>
                  </w:r>
                </w:p>
                <w:p w:rsidR="00E15A35" w:rsidRDefault="00E15A35" w:rsidP="00297CA1">
                  <w:pPr>
                    <w:rPr>
                      <w:rFonts w:ascii="Maiandra GD" w:hAnsi="Maiandra GD"/>
                    </w:rPr>
                  </w:pPr>
                  <w:r>
                    <w:rPr>
                      <w:rFonts w:ascii="Maiandra GD" w:hAnsi="Maiandra GD"/>
                    </w:rPr>
                    <w:t>_____ wheelchair (manual or motorized)</w:t>
                  </w:r>
                </w:p>
                <w:p w:rsidR="00E15A35" w:rsidRDefault="00E15A35" w:rsidP="00297CA1">
                  <w:pPr>
                    <w:rPr>
                      <w:rFonts w:ascii="Maiandra GD" w:hAnsi="Maiandra GD"/>
                    </w:rPr>
                  </w:pPr>
                  <w:r>
                    <w:rPr>
                      <w:rFonts w:ascii="Maiandra GD" w:hAnsi="Maiandra GD"/>
                    </w:rPr>
                    <w:t>_____ heel lift</w:t>
                  </w:r>
                </w:p>
                <w:p w:rsidR="00E15A35" w:rsidRPr="001D481E" w:rsidRDefault="00E15A35" w:rsidP="00297CA1">
                  <w:pPr>
                    <w:rPr>
                      <w:rFonts w:ascii="Maiandra GD" w:hAnsi="Maiandra GD"/>
                    </w:rPr>
                  </w:pPr>
                  <w:r>
                    <w:rPr>
                      <w:rFonts w:ascii="Maiandra GD" w:hAnsi="Maiandra GD"/>
                    </w:rPr>
                    <w:t>_____ other: ____________________</w:t>
                  </w:r>
                </w:p>
              </w:txbxContent>
            </v:textbox>
            <w10:wrap type="square"/>
          </v:shape>
        </w:pict>
      </w:r>
    </w:p>
    <w:p w:rsidR="00E15A35" w:rsidRDefault="00E15A35" w:rsidP="00297CA1">
      <w:pPr>
        <w:rPr>
          <w:rFonts w:ascii="Maiandra GD" w:hAnsi="Maiandra GD"/>
        </w:rPr>
      </w:pPr>
    </w:p>
    <w:p w:rsidR="00E15A35" w:rsidRDefault="00E15A35" w:rsidP="00297CA1">
      <w:pPr>
        <w:spacing w:line="360" w:lineRule="auto"/>
        <w:rPr>
          <w:rFonts w:ascii="Maiandra GD" w:hAnsi="Maiandra GD"/>
        </w:rPr>
      </w:pPr>
      <w:r w:rsidRPr="00296DD8">
        <w:rPr>
          <w:rFonts w:ascii="Maiandra GD" w:hAnsi="Maiandra GD"/>
        </w:rPr>
        <w:t>Can you sleep through the night: YES/ NO</w:t>
      </w:r>
      <w:r>
        <w:rPr>
          <w:rFonts w:ascii="Maiandra GD" w:hAnsi="Maiandra GD"/>
        </w:rPr>
        <w:t xml:space="preserve">   </w:t>
      </w:r>
    </w:p>
    <w:p w:rsidR="00E15A35" w:rsidRPr="00296DD8" w:rsidRDefault="00E15A35" w:rsidP="00297CA1">
      <w:pPr>
        <w:spacing w:line="360" w:lineRule="auto"/>
        <w:rPr>
          <w:rFonts w:ascii="Maiandra GD" w:hAnsi="Maiandra GD"/>
        </w:rPr>
      </w:pPr>
      <w:r w:rsidRPr="00296DD8">
        <w:rPr>
          <w:rFonts w:ascii="Maiandra GD" w:hAnsi="Maiandra GD"/>
        </w:rPr>
        <w:t>Do you feel better after you sleep: YES/ NO</w:t>
      </w:r>
    </w:p>
    <w:p w:rsidR="00E15A35" w:rsidRPr="00296DD8" w:rsidRDefault="00E15A35" w:rsidP="00297CA1">
      <w:pPr>
        <w:spacing w:line="360" w:lineRule="auto"/>
        <w:rPr>
          <w:rFonts w:ascii="Maiandra GD" w:hAnsi="Maiandra GD"/>
        </w:rPr>
      </w:pPr>
      <w:r w:rsidRPr="00296DD8">
        <w:rPr>
          <w:rFonts w:ascii="Maiandra GD" w:hAnsi="Maiandra GD"/>
        </w:rPr>
        <w:t>Does you</w:t>
      </w:r>
      <w:r>
        <w:rPr>
          <w:rFonts w:ascii="Maiandra GD" w:hAnsi="Maiandra GD"/>
        </w:rPr>
        <w:t>r</w:t>
      </w:r>
      <w:r w:rsidRPr="00296DD8">
        <w:rPr>
          <w:rFonts w:ascii="Maiandra GD" w:hAnsi="Maiandra GD"/>
        </w:rPr>
        <w:t xml:space="preserve"> pain interrupt your sleep: YES/ NO</w:t>
      </w:r>
    </w:p>
    <w:p w:rsidR="00E15A35" w:rsidRPr="00296DD8" w:rsidRDefault="00E15A35" w:rsidP="00297CA1">
      <w:pPr>
        <w:rPr>
          <w:rFonts w:ascii="Maiandra GD" w:hAnsi="Maiandra GD"/>
        </w:rPr>
      </w:pPr>
    </w:p>
    <w:p w:rsidR="00E15A35" w:rsidRPr="00296DD8" w:rsidRDefault="00E15A35" w:rsidP="00297CA1">
      <w:pPr>
        <w:rPr>
          <w:rFonts w:ascii="Maiandra GD" w:hAnsi="Maiandra GD"/>
        </w:rPr>
      </w:pPr>
    </w:p>
    <w:p w:rsidR="00E15A35" w:rsidRDefault="00E15A35" w:rsidP="00297CA1">
      <w:pPr>
        <w:rPr>
          <w:rFonts w:ascii="Maiandra GD" w:hAnsi="Maiandra GD"/>
        </w:rPr>
      </w:pPr>
      <w:r>
        <w:rPr>
          <w:rFonts w:ascii="Maiandra GD" w:hAnsi="Maiandra GD"/>
        </w:rPr>
        <w:t>3</w:t>
      </w:r>
      <w:r w:rsidRPr="00296DD8">
        <w:rPr>
          <w:rFonts w:ascii="Maiandra GD" w:hAnsi="Maiandra GD"/>
        </w:rPr>
        <w:t>. Current list of medications:</w:t>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001113">
        <w:rPr>
          <w:rFonts w:ascii="Maiandra GD" w:hAnsi="Maiandra GD"/>
        </w:rPr>
        <w:t>_______________________</w:t>
      </w:r>
      <w:r>
        <w:rPr>
          <w:rFonts w:ascii="Maiandra GD" w:hAnsi="Maiandra GD"/>
        </w:rPr>
        <w:t>_____________________________________________________________________________________________________________________________________________________________________________________________________________________________________</w:t>
      </w:r>
    </w:p>
    <w:p w:rsidR="00E15A35" w:rsidRDefault="00E15A35" w:rsidP="00297CA1">
      <w:pPr>
        <w:rPr>
          <w:rFonts w:ascii="Maiandra GD" w:hAnsi="Maiandra GD"/>
        </w:rPr>
      </w:pPr>
    </w:p>
    <w:p w:rsidR="00E15A35" w:rsidRDefault="00E15A35" w:rsidP="00297CA1">
      <w:pPr>
        <w:rPr>
          <w:rFonts w:ascii="Maiandra GD" w:hAnsi="Maiandra GD"/>
        </w:rPr>
      </w:pPr>
      <w:r>
        <w:rPr>
          <w:rFonts w:ascii="Maiandra GD" w:hAnsi="Maiandra GD"/>
        </w:rPr>
        <w:t>4</w:t>
      </w:r>
      <w:r w:rsidRPr="00296DD8">
        <w:rPr>
          <w:rFonts w:ascii="Maiandra GD" w:hAnsi="Maiandra GD"/>
        </w:rPr>
        <w:t>. Please list or provide a copy of past medical conditions, including ones you are taking prescribed medication for:</w:t>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sidRPr="00296DD8">
        <w:rPr>
          <w:rFonts w:ascii="Maiandra GD" w:hAnsi="Maiandra GD"/>
          <w:u w:val="single"/>
        </w:rPr>
        <w:tab/>
      </w:r>
      <w:r>
        <w:rPr>
          <w:noProof/>
        </w:rPr>
        <w:pict>
          <v:line id="_x0000_s1034" style="position:absolute;z-index:251660288;mso-position-horizontal-relative:text;mso-position-vertical-relative:text" from="-223.9pt,108pt" to="388.1pt,108pt"/>
        </w:pict>
      </w:r>
      <w:r>
        <w:rPr>
          <w:rFonts w:ascii="Maiandra GD" w:hAnsi="Maiandra GD"/>
          <w:u w:val="single"/>
        </w:rPr>
        <w:softHyphen/>
      </w:r>
      <w:r w:rsidRPr="00296DD8">
        <w:rPr>
          <w:rFonts w:ascii="Maiandra GD" w:hAnsi="Maiandra GD"/>
          <w:u w:val="single"/>
        </w:rPr>
        <w:tab/>
      </w:r>
      <w:r>
        <w:rPr>
          <w:noProof/>
        </w:rPr>
        <w:pict>
          <v:line id="_x0000_s1035" style="position:absolute;z-index:251664384;mso-position-horizontal-relative:text;mso-position-vertical-relative:text" from="-223.9pt,108pt" to="388.1pt,108pt"/>
        </w:pict>
      </w:r>
      <w:r>
        <w:rPr>
          <w:rFonts w:ascii="Maiandra GD" w:hAnsi="Maiandra GD"/>
          <w:u w:val="single"/>
        </w:rPr>
        <w:softHyphen/>
      </w:r>
    </w:p>
    <w:p w:rsidR="00E15A35" w:rsidRDefault="00E15A35" w:rsidP="00F42BCC">
      <w:pPr>
        <w:rPr>
          <w:rFonts w:ascii="Maiandra GD" w:hAnsi="Maiandra GD"/>
          <w:b/>
        </w:rPr>
      </w:pPr>
    </w:p>
    <w:p w:rsidR="00E15A35" w:rsidRDefault="00E15A35" w:rsidP="00F42BCC">
      <w:pPr>
        <w:rPr>
          <w:rFonts w:ascii="Maiandra GD" w:hAnsi="Maiandra GD"/>
          <w:b/>
        </w:rPr>
      </w:pPr>
    </w:p>
    <w:p w:rsidR="00E15A35" w:rsidRDefault="00E15A35" w:rsidP="00F42BCC">
      <w:pPr>
        <w:rPr>
          <w:rFonts w:ascii="Maiandra GD" w:hAnsi="Maiandra GD"/>
          <w:b/>
        </w:rPr>
      </w:pPr>
      <w:r>
        <w:rPr>
          <w:noProof/>
        </w:rPr>
        <w:pict>
          <v:line id="_x0000_s1036" style="position:absolute;z-index:251665408" from="-241.9pt,108pt" to="388.1pt,108pt"/>
        </w:pict>
      </w:r>
    </w:p>
    <w:p w:rsidR="00E15A35" w:rsidRDefault="00E15A35" w:rsidP="00F42BCC">
      <w:pPr>
        <w:rPr>
          <w:rFonts w:ascii="Maiandra GD" w:hAnsi="Maiandra GD"/>
        </w:rPr>
      </w:pPr>
      <w:r>
        <w:rPr>
          <w:noProof/>
        </w:rPr>
        <w:pict>
          <v:shape id="_x0000_s1037" type="#_x0000_t202" style="position:absolute;margin-left:351pt;margin-top:-741.3pt;width:206.2pt;height:2in;z-index:251659264" stroked="f">
            <v:textbox style="mso-next-textbox:#_x0000_s1037">
              <w:txbxContent>
                <w:p w:rsidR="00E15A35" w:rsidRDefault="00E15A35" w:rsidP="00297CA1">
                  <w:pPr>
                    <w:rPr>
                      <w:rFonts w:ascii="Maiandra GD" w:hAnsi="Maiandra GD"/>
                    </w:rPr>
                  </w:pPr>
                </w:p>
                <w:p w:rsidR="00E15A35" w:rsidRDefault="00E15A35" w:rsidP="00297CA1">
                  <w:pPr>
                    <w:rPr>
                      <w:rFonts w:ascii="Maiandra GD" w:hAnsi="Maiandra GD"/>
                      <w:u w:val="single"/>
                    </w:rPr>
                  </w:pPr>
                  <w:r w:rsidRPr="00296DD8">
                    <w:rPr>
                      <w:rFonts w:ascii="Maiandra GD" w:hAnsi="Maiandra GD"/>
                    </w:rPr>
                    <w:t>Occupation:</w:t>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p>
                <w:p w:rsidR="00E15A35" w:rsidRDefault="00E15A35" w:rsidP="00297CA1">
                  <w:pPr>
                    <w:rPr>
                      <w:rFonts w:ascii="Maiandra GD" w:hAnsi="Maiandra GD"/>
                      <w:u w:val="single"/>
                    </w:rPr>
                  </w:pPr>
                  <w:r>
                    <w:rPr>
                      <w:rFonts w:ascii="Maiandra GD" w:hAnsi="Maiandra GD"/>
                      <w:u w:val="single"/>
                    </w:rPr>
                    <w:t xml:space="preserve">    </w:t>
                  </w:r>
                </w:p>
                <w:p w:rsidR="00E15A35" w:rsidRDefault="00E15A35" w:rsidP="00297CA1">
                  <w:pPr>
                    <w:rPr>
                      <w:rFonts w:ascii="Maiandra GD" w:hAnsi="Maiandra GD"/>
                      <w:u w:val="single"/>
                    </w:rPr>
                  </w:pPr>
                  <w:r>
                    <w:rPr>
                      <w:rFonts w:ascii="Maiandra GD" w:hAnsi="Maiandra GD"/>
                    </w:rPr>
                    <w:t>L</w:t>
                  </w:r>
                  <w:r w:rsidRPr="00296DD8">
                    <w:rPr>
                      <w:rFonts w:ascii="Maiandra GD" w:hAnsi="Maiandra GD"/>
                    </w:rPr>
                    <w:t>ost days from work:</w:t>
                  </w:r>
                  <w:r w:rsidRPr="00296DD8">
                    <w:rPr>
                      <w:rFonts w:ascii="Maiandra GD" w:hAnsi="Maiandra GD"/>
                      <w:u w:val="single"/>
                    </w:rPr>
                    <w:tab/>
                  </w:r>
                  <w:r w:rsidRPr="00296DD8">
                    <w:rPr>
                      <w:rFonts w:ascii="Maiandra GD" w:hAnsi="Maiandra GD"/>
                      <w:u w:val="single"/>
                    </w:rPr>
                    <w:tab/>
                  </w:r>
                  <w:r>
                    <w:rPr>
                      <w:rFonts w:ascii="Maiandra GD" w:hAnsi="Maiandra GD"/>
                      <w:u w:val="single"/>
                    </w:rPr>
                    <w:tab/>
                  </w:r>
                </w:p>
                <w:p w:rsidR="00E15A35" w:rsidRDefault="00E15A35" w:rsidP="00297CA1">
                  <w:pPr>
                    <w:rPr>
                      <w:rFonts w:ascii="Maiandra GD" w:hAnsi="Maiandra GD"/>
                      <w:u w:val="single"/>
                    </w:rPr>
                  </w:pPr>
                </w:p>
                <w:p w:rsidR="00E15A35" w:rsidRDefault="00E15A35" w:rsidP="00297CA1">
                  <w:pPr>
                    <w:rPr>
                      <w:rFonts w:ascii="Maiandra GD" w:hAnsi="Maiandra GD"/>
                    </w:rPr>
                  </w:pPr>
                  <w:r w:rsidRPr="002C492E">
                    <w:rPr>
                      <w:rFonts w:ascii="Maiandra GD" w:hAnsi="Maiandra GD"/>
                    </w:rPr>
                    <w:t xml:space="preserve">Please list any work restriction: </w:t>
                  </w:r>
                  <w:r>
                    <w:rPr>
                      <w:rFonts w:ascii="Maiandra GD" w:hAnsi="Maiandra GD"/>
                    </w:rPr>
                    <w:t>______________________________________________________________</w:t>
                  </w:r>
                </w:p>
                <w:p w:rsidR="00E15A35" w:rsidRPr="00635539" w:rsidRDefault="00E15A35" w:rsidP="00297CA1">
                  <w:pPr>
                    <w:rPr>
                      <w:rFonts w:ascii="Maiandra GD" w:hAnsi="Maiandra GD"/>
                    </w:rPr>
                  </w:pPr>
                  <w:r>
                    <w:rPr>
                      <w:rFonts w:ascii="Maiandra GD" w:hAnsi="Maiandra GD"/>
                    </w:rPr>
                    <w:t>_______________________________</w:t>
                  </w:r>
                </w:p>
              </w:txbxContent>
            </v:textbox>
            <w10:wrap type="square"/>
          </v:shape>
        </w:pict>
      </w:r>
      <w:r>
        <w:rPr>
          <w:noProof/>
        </w:rPr>
        <w:pict>
          <v:shape id="_x0000_s1038" type="#_x0000_t202" style="position:absolute;margin-left:-9pt;margin-top:-753.65pt;width:187.85pt;height:149.4pt;z-index:251658240" stroked="f">
            <v:textbox style="mso-next-textbox:#_x0000_s1038">
              <w:txbxContent>
                <w:p w:rsidR="00E15A35" w:rsidRDefault="00E15A35" w:rsidP="00297CA1">
                  <w:pPr>
                    <w:rPr>
                      <w:rFonts w:ascii="Maiandra GD" w:hAnsi="Maiandra GD"/>
                    </w:rPr>
                  </w:pPr>
                </w:p>
                <w:p w:rsidR="00E15A35" w:rsidRDefault="00E15A35" w:rsidP="00297CA1">
                  <w:pPr>
                    <w:rPr>
                      <w:rFonts w:ascii="Maiandra GD" w:hAnsi="Maiandra GD"/>
                    </w:rPr>
                  </w:pPr>
                  <w:r>
                    <w:rPr>
                      <w:rFonts w:ascii="Maiandra GD" w:hAnsi="Maiandra GD"/>
                    </w:rPr>
                    <w:t>With whom do you live?</w:t>
                  </w:r>
                </w:p>
                <w:p w:rsidR="00E15A35" w:rsidRDefault="00E15A35" w:rsidP="00297CA1">
                  <w:pPr>
                    <w:rPr>
                      <w:rFonts w:ascii="Maiandra GD" w:hAnsi="Maiandra GD"/>
                    </w:rPr>
                  </w:pPr>
                  <w:r>
                    <w:rPr>
                      <w:rFonts w:ascii="Maiandra GD" w:hAnsi="Maiandra GD"/>
                    </w:rPr>
                    <w:t>_____ Alone</w:t>
                  </w:r>
                </w:p>
                <w:p w:rsidR="00E15A35" w:rsidRDefault="00E15A35" w:rsidP="00297CA1">
                  <w:pPr>
                    <w:rPr>
                      <w:rFonts w:ascii="Maiandra GD" w:hAnsi="Maiandra GD"/>
                    </w:rPr>
                  </w:pPr>
                  <w:r>
                    <w:rPr>
                      <w:rFonts w:ascii="Maiandra GD" w:hAnsi="Maiandra GD"/>
                    </w:rPr>
                    <w:t>_____Spouse/significant other</w:t>
                  </w:r>
                </w:p>
                <w:p w:rsidR="00E15A35" w:rsidRDefault="00E15A35" w:rsidP="00297CA1">
                  <w:pPr>
                    <w:rPr>
                      <w:rFonts w:ascii="Maiandra GD" w:hAnsi="Maiandra GD"/>
                    </w:rPr>
                  </w:pPr>
                  <w:r>
                    <w:rPr>
                      <w:rFonts w:ascii="Maiandra GD" w:hAnsi="Maiandra GD"/>
                    </w:rPr>
                    <w:t>_____ Child/children</w:t>
                  </w:r>
                </w:p>
                <w:p w:rsidR="00E15A35" w:rsidRDefault="00E15A35" w:rsidP="00297CA1">
                  <w:pPr>
                    <w:rPr>
                      <w:rFonts w:ascii="Maiandra GD" w:hAnsi="Maiandra GD"/>
                    </w:rPr>
                  </w:pPr>
                  <w:r>
                    <w:rPr>
                      <w:rFonts w:ascii="Maiandra GD" w:hAnsi="Maiandra GD"/>
                    </w:rPr>
                    <w:t>_____Other relative(s)</w:t>
                  </w:r>
                </w:p>
                <w:p w:rsidR="00E15A35" w:rsidRDefault="00E15A35" w:rsidP="00297CA1">
                  <w:pPr>
                    <w:rPr>
                      <w:rFonts w:ascii="Maiandra GD" w:hAnsi="Maiandra GD"/>
                    </w:rPr>
                  </w:pPr>
                  <w:r>
                    <w:rPr>
                      <w:rFonts w:ascii="Maiandra GD" w:hAnsi="Maiandra GD"/>
                    </w:rPr>
                    <w:t>_____ Group setting</w:t>
                  </w:r>
                </w:p>
                <w:p w:rsidR="00E15A35" w:rsidRDefault="00E15A35" w:rsidP="00297CA1">
                  <w:pPr>
                    <w:rPr>
                      <w:rFonts w:ascii="Maiandra GD" w:hAnsi="Maiandra GD"/>
                    </w:rPr>
                  </w:pPr>
                  <w:r>
                    <w:rPr>
                      <w:rFonts w:ascii="Maiandra GD" w:hAnsi="Maiandra GD"/>
                    </w:rPr>
                    <w:t>_____ Personal Care Attendant</w:t>
                  </w:r>
                </w:p>
                <w:p w:rsidR="00E15A35" w:rsidRPr="00E35F82" w:rsidRDefault="00E15A35" w:rsidP="00297CA1">
                  <w:pPr>
                    <w:rPr>
                      <w:rFonts w:ascii="Maiandra GD" w:hAnsi="Maiandra GD"/>
                    </w:rPr>
                  </w:pPr>
                  <w:r>
                    <w:rPr>
                      <w:rFonts w:ascii="Maiandra GD" w:hAnsi="Maiandra GD"/>
                    </w:rPr>
                    <w:t>_____ Other: _______________</w:t>
                  </w:r>
                </w:p>
              </w:txbxContent>
            </v:textbox>
            <w10:wrap type="square"/>
          </v:shape>
        </w:pict>
      </w:r>
      <w:r>
        <w:rPr>
          <w:noProof/>
        </w:rPr>
        <w:pict>
          <v:shape id="_x0000_s1039" type="#_x0000_t202" style="position:absolute;margin-left:171pt;margin-top:-753.65pt;width:207pt;height:140.4pt;z-index:251657216" stroked="f">
            <v:textbox style="mso-next-textbox:#_x0000_s1039">
              <w:txbxContent>
                <w:p w:rsidR="00E15A35" w:rsidRDefault="00E15A35" w:rsidP="00297CA1">
                  <w:pPr>
                    <w:rPr>
                      <w:rFonts w:ascii="Maiandra GD" w:hAnsi="Maiandra GD"/>
                    </w:rPr>
                  </w:pPr>
                </w:p>
                <w:p w:rsidR="00E15A35" w:rsidRDefault="00E15A35" w:rsidP="00297CA1">
                  <w:pPr>
                    <w:rPr>
                      <w:rFonts w:ascii="Maiandra GD" w:hAnsi="Maiandra GD"/>
                    </w:rPr>
                  </w:pPr>
                  <w:r>
                    <w:rPr>
                      <w:rFonts w:ascii="Maiandra GD" w:hAnsi="Maiandra GD"/>
                    </w:rPr>
                    <w:t>Where do you live?</w:t>
                  </w:r>
                </w:p>
                <w:p w:rsidR="00E15A35" w:rsidRDefault="00E15A35" w:rsidP="00297CA1">
                  <w:pPr>
                    <w:rPr>
                      <w:rFonts w:ascii="Maiandra GD" w:hAnsi="Maiandra GD"/>
                    </w:rPr>
                  </w:pPr>
                </w:p>
                <w:p w:rsidR="00E15A35" w:rsidRDefault="00E15A35" w:rsidP="00297CA1">
                  <w:pPr>
                    <w:rPr>
                      <w:rFonts w:ascii="Maiandra GD" w:hAnsi="Maiandra GD"/>
                    </w:rPr>
                  </w:pPr>
                  <w:r>
                    <w:rPr>
                      <w:rFonts w:ascii="Maiandra GD" w:hAnsi="Maiandra GD"/>
                    </w:rPr>
                    <w:t xml:space="preserve">_____ Private home </w:t>
                  </w:r>
                </w:p>
                <w:p w:rsidR="00E15A35" w:rsidRDefault="00E15A35" w:rsidP="00297CA1">
                  <w:pPr>
                    <w:rPr>
                      <w:rFonts w:ascii="Maiandra GD" w:hAnsi="Maiandra GD"/>
                    </w:rPr>
                  </w:pPr>
                  <w:r>
                    <w:rPr>
                      <w:rFonts w:ascii="Maiandra GD" w:hAnsi="Maiandra GD"/>
                    </w:rPr>
                    <w:t xml:space="preserve">_____ Private apartment </w:t>
                  </w:r>
                </w:p>
                <w:p w:rsidR="00E15A35" w:rsidRDefault="00E15A35" w:rsidP="00297CA1">
                  <w:pPr>
                    <w:rPr>
                      <w:rFonts w:ascii="Maiandra GD" w:hAnsi="Maiandra GD"/>
                    </w:rPr>
                  </w:pPr>
                  <w:r>
                    <w:rPr>
                      <w:rFonts w:ascii="Maiandra GD" w:hAnsi="Maiandra GD"/>
                    </w:rPr>
                    <w:t xml:space="preserve">_____ Rented Room </w:t>
                  </w:r>
                </w:p>
                <w:p w:rsidR="00E15A35" w:rsidRPr="00D30ABA" w:rsidRDefault="00E15A35" w:rsidP="00297CA1">
                  <w:pPr>
                    <w:rPr>
                      <w:rFonts w:ascii="Maiandra GD" w:hAnsi="Maiandra GD"/>
                    </w:rPr>
                  </w:pPr>
                  <w:r>
                    <w:rPr>
                      <w:rFonts w:ascii="Maiandra GD" w:hAnsi="Maiandra GD"/>
                    </w:rPr>
                    <w:t>_____ Other: ________________</w:t>
                  </w:r>
                </w:p>
              </w:txbxContent>
            </v:textbox>
            <w10:wrap type="square"/>
          </v:shape>
        </w:pict>
      </w:r>
      <w:r w:rsidRPr="00635539">
        <w:rPr>
          <w:rFonts w:ascii="Maiandra GD" w:hAnsi="Maiandra GD"/>
          <w:b/>
        </w:rPr>
        <w:t>Functional Limitations</w:t>
      </w:r>
      <w:r>
        <w:rPr>
          <w:rFonts w:ascii="Maiandra GD" w:hAnsi="Maiandra GD"/>
          <w:b/>
        </w:rPr>
        <w:t xml:space="preserve">   </w:t>
      </w:r>
      <w:r w:rsidRPr="00F42BCC">
        <w:rPr>
          <w:rFonts w:ascii="Maiandra GD" w:hAnsi="Maiandra GD"/>
        </w:rPr>
        <w:t>Ple</w:t>
      </w:r>
      <w:r>
        <w:rPr>
          <w:rFonts w:ascii="Maiandra GD" w:hAnsi="Maiandra GD"/>
        </w:rPr>
        <w:t>ase ate the following:</w:t>
      </w:r>
    </w:p>
    <w:p w:rsidR="00E15A35" w:rsidRPr="00BC5B70" w:rsidRDefault="00E15A35" w:rsidP="00297CA1">
      <w:pPr>
        <w:rPr>
          <w:rFonts w:ascii="Maiandra GD" w:hAnsi="Maiandra GD"/>
          <w:b/>
        </w:rPr>
      </w:pPr>
      <w:r w:rsidRPr="00BC5B70">
        <w:rPr>
          <w:rFonts w:ascii="Maiandra GD" w:hAnsi="Maiandra GD"/>
          <w:b/>
        </w:rPr>
        <w:t>A. Difficulty</w:t>
      </w:r>
      <w:r>
        <w:rPr>
          <w:rFonts w:ascii="Maiandra GD" w:hAnsi="Maiandra GD"/>
          <w:b/>
        </w:rPr>
        <w:t xml:space="preserve"> </w:t>
      </w:r>
      <w:r>
        <w:rPr>
          <w:rFonts w:ascii="Maiandra GD" w:hAnsi="Maiandra GD"/>
          <w:b/>
        </w:rPr>
        <w:tab/>
      </w:r>
      <w:r>
        <w:rPr>
          <w:rFonts w:ascii="Maiandra GD" w:hAnsi="Maiandra GD"/>
          <w:b/>
        </w:rPr>
        <w:tab/>
      </w:r>
      <w:r>
        <w:rPr>
          <w:rFonts w:ascii="Maiandra GD" w:hAnsi="Maiandra GD"/>
          <w:b/>
        </w:rPr>
        <w:tab/>
      </w:r>
      <w:r>
        <w:rPr>
          <w:rFonts w:ascii="Maiandra GD" w:hAnsi="Maiandra GD"/>
          <w:b/>
        </w:rPr>
        <w:tab/>
      </w:r>
      <w:r>
        <w:rPr>
          <w:rFonts w:ascii="Maiandra GD" w:hAnsi="Maiandra GD"/>
          <w:b/>
        </w:rPr>
        <w:tab/>
      </w:r>
      <w:r>
        <w:rPr>
          <w:rFonts w:ascii="Maiandra GD" w:hAnsi="Maiandra GD"/>
          <w:b/>
        </w:rPr>
        <w:tab/>
      </w:r>
      <w:r>
        <w:rPr>
          <w:rFonts w:ascii="Maiandra GD" w:hAnsi="Maiandra GD"/>
          <w:b/>
        </w:rPr>
        <w:tab/>
      </w:r>
      <w:r>
        <w:rPr>
          <w:rFonts w:ascii="Maiandra GD" w:hAnsi="Maiandra GD"/>
          <w:b/>
        </w:rPr>
        <w:tab/>
      </w:r>
      <w:r w:rsidRPr="00BC5B70">
        <w:rPr>
          <w:rFonts w:ascii="Maiandra GD" w:hAnsi="Maiandra GD"/>
          <w:b/>
        </w:rPr>
        <w:t>B</w:t>
      </w:r>
      <w:r>
        <w:rPr>
          <w:rFonts w:ascii="Maiandra GD" w:hAnsi="Maiandra GD"/>
          <w:b/>
        </w:rPr>
        <w:t>. Confidence</w:t>
      </w:r>
    </w:p>
    <w:p w:rsidR="00E15A35" w:rsidRDefault="00E15A35" w:rsidP="00297CA1">
      <w:pPr>
        <w:ind w:firstLine="720"/>
        <w:rPr>
          <w:rFonts w:ascii="Maiandra GD" w:hAnsi="Maiandra GD"/>
        </w:rPr>
      </w:pPr>
      <w:r>
        <w:rPr>
          <w:rFonts w:ascii="Maiandra GD" w:hAnsi="Maiandra GD"/>
        </w:rPr>
        <w:t xml:space="preserve">1. Able to do </w:t>
      </w:r>
      <w:r w:rsidRPr="00EC65DD">
        <w:rPr>
          <w:rFonts w:ascii="Maiandra GD" w:hAnsi="Maiandra GD"/>
          <w:i/>
          <w:u w:val="single"/>
        </w:rPr>
        <w:t>without</w:t>
      </w:r>
      <w:r w:rsidRPr="00EC65DD">
        <w:rPr>
          <w:rFonts w:ascii="Maiandra GD" w:hAnsi="Maiandra GD"/>
          <w:i/>
        </w:rPr>
        <w:t xml:space="preserve"> </w:t>
      </w:r>
      <w:r>
        <w:rPr>
          <w:rFonts w:ascii="Maiandra GD" w:hAnsi="Maiandra GD"/>
        </w:rPr>
        <w:t xml:space="preserve">any difficulty </w:t>
      </w:r>
      <w:r>
        <w:rPr>
          <w:rFonts w:ascii="Maiandra GD" w:hAnsi="Maiandra GD"/>
        </w:rPr>
        <w:tab/>
      </w:r>
      <w:r>
        <w:rPr>
          <w:rFonts w:ascii="Maiandra GD" w:hAnsi="Maiandra GD"/>
        </w:rPr>
        <w:tab/>
      </w:r>
      <w:r>
        <w:rPr>
          <w:rFonts w:ascii="Maiandra GD" w:hAnsi="Maiandra GD"/>
        </w:rPr>
        <w:tab/>
        <w:t xml:space="preserve">1. </w:t>
      </w:r>
      <w:r w:rsidRPr="00EC65DD">
        <w:rPr>
          <w:rFonts w:ascii="Maiandra GD" w:hAnsi="Maiandra GD"/>
          <w:i/>
          <w:u w:val="single"/>
        </w:rPr>
        <w:t xml:space="preserve">Fully </w:t>
      </w:r>
      <w:r w:rsidRPr="00EC65DD">
        <w:rPr>
          <w:rFonts w:ascii="Maiandra GD" w:hAnsi="Maiandra GD"/>
        </w:rPr>
        <w:t>confiden</w:t>
      </w:r>
      <w:r w:rsidRPr="00EC65DD">
        <w:rPr>
          <w:rFonts w:ascii="Maiandra GD" w:hAnsi="Maiandra GD"/>
          <w:i/>
          <w:u w:val="single"/>
        </w:rPr>
        <w:t>t</w:t>
      </w:r>
      <w:r>
        <w:rPr>
          <w:rFonts w:ascii="Maiandra GD" w:hAnsi="Maiandra GD"/>
        </w:rPr>
        <w:t xml:space="preserve"> in my ability to perform</w:t>
      </w:r>
    </w:p>
    <w:p w:rsidR="00E15A35" w:rsidRDefault="00E15A35" w:rsidP="00297CA1">
      <w:pPr>
        <w:rPr>
          <w:rFonts w:ascii="Maiandra GD" w:hAnsi="Maiandra GD"/>
        </w:rPr>
      </w:pPr>
      <w:r>
        <w:rPr>
          <w:rFonts w:ascii="Maiandra GD" w:hAnsi="Maiandra GD"/>
        </w:rPr>
        <w:tab/>
        <w:t xml:space="preserve">2. Able to do </w:t>
      </w:r>
      <w:r w:rsidRPr="00EC65DD">
        <w:rPr>
          <w:rFonts w:ascii="Maiandra GD" w:hAnsi="Maiandra GD"/>
          <w:i/>
          <w:u w:val="single"/>
        </w:rPr>
        <w:t>with little</w:t>
      </w:r>
      <w:r>
        <w:rPr>
          <w:rFonts w:ascii="Maiandra GD" w:hAnsi="Maiandra GD"/>
        </w:rPr>
        <w:t xml:space="preserve"> difficulty</w:t>
      </w:r>
      <w:r>
        <w:rPr>
          <w:rFonts w:ascii="Maiandra GD" w:hAnsi="Maiandra GD"/>
        </w:rPr>
        <w:tab/>
      </w:r>
      <w:r>
        <w:rPr>
          <w:rFonts w:ascii="Maiandra GD" w:hAnsi="Maiandra GD"/>
        </w:rPr>
        <w:tab/>
      </w:r>
      <w:r>
        <w:rPr>
          <w:rFonts w:ascii="Maiandra GD" w:hAnsi="Maiandra GD"/>
        </w:rPr>
        <w:tab/>
        <w:t xml:space="preserve">2. </w:t>
      </w:r>
      <w:r w:rsidRPr="00EC65DD">
        <w:rPr>
          <w:rFonts w:ascii="Maiandra GD" w:hAnsi="Maiandra GD"/>
          <w:i/>
          <w:u w:val="single"/>
        </w:rPr>
        <w:t>Very</w:t>
      </w:r>
      <w:r>
        <w:rPr>
          <w:rFonts w:ascii="Maiandra GD" w:hAnsi="Maiandra GD"/>
        </w:rPr>
        <w:t xml:space="preserve"> Confident</w:t>
      </w:r>
    </w:p>
    <w:p w:rsidR="00E15A35" w:rsidRDefault="00E15A35" w:rsidP="00297CA1">
      <w:pPr>
        <w:rPr>
          <w:rFonts w:ascii="Maiandra GD" w:hAnsi="Maiandra GD"/>
        </w:rPr>
      </w:pPr>
      <w:r>
        <w:rPr>
          <w:rFonts w:ascii="Maiandra GD" w:hAnsi="Maiandra GD"/>
        </w:rPr>
        <w:tab/>
        <w:t xml:space="preserve">3. Able to do </w:t>
      </w:r>
      <w:r w:rsidRPr="00EC65DD">
        <w:rPr>
          <w:rFonts w:ascii="Maiandra GD" w:hAnsi="Maiandra GD"/>
          <w:i/>
          <w:u w:val="single"/>
        </w:rPr>
        <w:t>with moderate</w:t>
      </w:r>
      <w:r>
        <w:rPr>
          <w:rFonts w:ascii="Maiandra GD" w:hAnsi="Maiandra GD"/>
        </w:rPr>
        <w:t xml:space="preserve"> difficulty</w:t>
      </w:r>
      <w:r>
        <w:rPr>
          <w:rFonts w:ascii="Maiandra GD" w:hAnsi="Maiandra GD"/>
        </w:rPr>
        <w:tab/>
      </w:r>
      <w:r>
        <w:rPr>
          <w:rFonts w:ascii="Maiandra GD" w:hAnsi="Maiandra GD"/>
        </w:rPr>
        <w:tab/>
        <w:t xml:space="preserve">3. </w:t>
      </w:r>
      <w:r w:rsidRPr="00EC65DD">
        <w:rPr>
          <w:rFonts w:ascii="Maiandra GD" w:hAnsi="Maiandra GD"/>
          <w:i/>
          <w:u w:val="single"/>
        </w:rPr>
        <w:t>Moderate</w:t>
      </w:r>
      <w:r>
        <w:rPr>
          <w:rFonts w:ascii="Maiandra GD" w:hAnsi="Maiandra GD"/>
        </w:rPr>
        <w:t xml:space="preserve"> Confidence</w:t>
      </w:r>
    </w:p>
    <w:p w:rsidR="00E15A35" w:rsidRDefault="00E15A35" w:rsidP="00297CA1">
      <w:pPr>
        <w:rPr>
          <w:rFonts w:ascii="Maiandra GD" w:hAnsi="Maiandra GD"/>
        </w:rPr>
      </w:pPr>
      <w:r>
        <w:rPr>
          <w:rFonts w:ascii="Maiandra GD" w:hAnsi="Maiandra GD"/>
        </w:rPr>
        <w:tab/>
        <w:t xml:space="preserve">4. Able to do </w:t>
      </w:r>
      <w:r w:rsidRPr="00EC65DD">
        <w:rPr>
          <w:rFonts w:ascii="Maiandra GD" w:hAnsi="Maiandra GD"/>
          <w:i/>
          <w:u w:val="single"/>
        </w:rPr>
        <w:t>with much</w:t>
      </w:r>
      <w:r>
        <w:rPr>
          <w:rFonts w:ascii="Maiandra GD" w:hAnsi="Maiandra GD"/>
        </w:rPr>
        <w:t xml:space="preserve"> difficulty</w:t>
      </w:r>
      <w:r>
        <w:rPr>
          <w:rFonts w:ascii="Maiandra GD" w:hAnsi="Maiandra GD"/>
        </w:rPr>
        <w:tab/>
      </w:r>
      <w:r>
        <w:rPr>
          <w:rFonts w:ascii="Maiandra GD" w:hAnsi="Maiandra GD"/>
        </w:rPr>
        <w:tab/>
      </w:r>
      <w:r>
        <w:rPr>
          <w:rFonts w:ascii="Maiandra GD" w:hAnsi="Maiandra GD"/>
        </w:rPr>
        <w:tab/>
        <w:t xml:space="preserve">4. </w:t>
      </w:r>
      <w:r w:rsidRPr="00EC65DD">
        <w:rPr>
          <w:rFonts w:ascii="Maiandra GD" w:hAnsi="Maiandra GD"/>
          <w:i/>
          <w:u w:val="single"/>
        </w:rPr>
        <w:t>Some</w:t>
      </w:r>
      <w:r>
        <w:rPr>
          <w:rFonts w:ascii="Maiandra GD" w:hAnsi="Maiandra GD"/>
        </w:rPr>
        <w:t xml:space="preserve"> confidence</w:t>
      </w:r>
    </w:p>
    <w:p w:rsidR="00E15A35" w:rsidRDefault="00E15A35" w:rsidP="00297CA1">
      <w:pPr>
        <w:rPr>
          <w:rFonts w:ascii="Maiandra GD" w:hAnsi="Maiandra GD"/>
        </w:rPr>
      </w:pPr>
      <w:r>
        <w:rPr>
          <w:rFonts w:ascii="Maiandra GD" w:hAnsi="Maiandra GD"/>
        </w:rPr>
        <w:tab/>
        <w:t>5. Unable to do</w:t>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t xml:space="preserve">5. </w:t>
      </w:r>
      <w:r w:rsidRPr="00EC65DD">
        <w:rPr>
          <w:rFonts w:ascii="Maiandra GD" w:hAnsi="Maiandra GD"/>
          <w:i/>
          <w:u w:val="single"/>
        </w:rPr>
        <w:t>Not</w:t>
      </w:r>
      <w:r>
        <w:rPr>
          <w:rFonts w:ascii="Maiandra GD" w:hAnsi="Maiandra GD"/>
        </w:rPr>
        <w:t xml:space="preserve"> confident in my ability to perform</w:t>
      </w:r>
    </w:p>
    <w:p w:rsidR="00E15A35" w:rsidRDefault="00E15A35" w:rsidP="00297CA1">
      <w:pPr>
        <w:rPr>
          <w:rFonts w:ascii="Maiandra GD" w:hAnsi="Maiandra GD"/>
        </w:rPr>
      </w:pPr>
      <w:r>
        <w:rPr>
          <w:rFonts w:ascii="Maiandra GD" w:hAnsi="Maiandra GD"/>
        </w:rPr>
        <w:tab/>
        <w:t>6. N/A</w:t>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t>6. N/A</w:t>
      </w:r>
    </w:p>
    <w:p w:rsidR="00E15A35" w:rsidRDefault="00E15A35" w:rsidP="00297CA1">
      <w:pPr>
        <w:rPr>
          <w:rFonts w:ascii="Maiandra GD" w:hAnsi="Maiandra GD"/>
        </w:rPr>
      </w:pPr>
    </w:p>
    <w:tbl>
      <w:tblPr>
        <w:tblStyle w:val="TableGrid"/>
        <w:tblW w:w="0" w:type="auto"/>
        <w:jc w:val="center"/>
        <w:tblLook w:val="01E0"/>
      </w:tblPr>
      <w:tblGrid>
        <w:gridCol w:w="4938"/>
        <w:gridCol w:w="2700"/>
        <w:gridCol w:w="2598"/>
      </w:tblGrid>
      <w:tr w:rsidR="00E15A35" w:rsidTr="009B0C09">
        <w:trPr>
          <w:trHeight w:val="394"/>
          <w:jc w:val="center"/>
        </w:trPr>
        <w:tc>
          <w:tcPr>
            <w:tcW w:w="4938" w:type="dxa"/>
          </w:tcPr>
          <w:p w:rsidR="00E15A35" w:rsidRDefault="00E15A35" w:rsidP="009B0C09">
            <w:pPr>
              <w:rPr>
                <w:rFonts w:ascii="Maiandra GD" w:eastAsia="Calibri" w:hAnsi="Maiandra GD"/>
              </w:rPr>
            </w:pP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A. Difficulty</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B. Confidence</w:t>
            </w:r>
          </w:p>
        </w:tc>
      </w:tr>
      <w:tr w:rsidR="00E15A35" w:rsidTr="009B0C09">
        <w:trPr>
          <w:trHeight w:val="431"/>
          <w:jc w:val="center"/>
        </w:trPr>
        <w:tc>
          <w:tcPr>
            <w:tcW w:w="4938" w:type="dxa"/>
          </w:tcPr>
          <w:p w:rsidR="00E15A35" w:rsidRDefault="00E15A35" w:rsidP="009B0C09">
            <w:pPr>
              <w:rPr>
                <w:rFonts w:ascii="Maiandra GD" w:eastAsia="Calibri" w:hAnsi="Maiandra GD"/>
              </w:rPr>
            </w:pPr>
            <w:r>
              <w:rPr>
                <w:rFonts w:ascii="Maiandra GD" w:eastAsia="Calibri" w:hAnsi="Maiandra GD"/>
              </w:rPr>
              <w:t>Lying flat</w:t>
            </w:r>
          </w:p>
        </w:tc>
        <w:tc>
          <w:tcPr>
            <w:tcW w:w="2700" w:type="dxa"/>
            <w:shd w:val="clear" w:color="auto" w:fill="CCFFFF"/>
            <w:vAlign w:val="center"/>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vAlign w:val="center"/>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Rolling over</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Moving – lying to sitting</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Moving – sitting to standing</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Sitting</w:t>
            </w:r>
          </w:p>
        </w:tc>
        <w:tc>
          <w:tcPr>
            <w:tcW w:w="2700" w:type="dxa"/>
            <w:shd w:val="clear" w:color="auto" w:fill="CCFFFF"/>
            <w:vAlign w:val="center"/>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vAlign w:val="center"/>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Squatting</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Bending/Stooping</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Balancing</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Kneeling</w:t>
            </w:r>
          </w:p>
        </w:tc>
        <w:tc>
          <w:tcPr>
            <w:tcW w:w="2700" w:type="dxa"/>
            <w:shd w:val="clear" w:color="auto" w:fill="CCFFFF"/>
            <w:vAlign w:val="center"/>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vAlign w:val="center"/>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Walking – short distance</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Walking – long distance</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Climbing Stairs</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Pushing</w:t>
            </w:r>
          </w:p>
        </w:tc>
        <w:tc>
          <w:tcPr>
            <w:tcW w:w="2700" w:type="dxa"/>
            <w:shd w:val="clear" w:color="auto" w:fill="CCFFFF"/>
            <w:vAlign w:val="center"/>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vAlign w:val="center"/>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Pulling</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Reaching</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Lifting overhead</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Lifting from the waist up</w:t>
            </w:r>
          </w:p>
        </w:tc>
        <w:tc>
          <w:tcPr>
            <w:tcW w:w="2700" w:type="dxa"/>
            <w:shd w:val="clear" w:color="auto" w:fill="CCFFFF"/>
            <w:vAlign w:val="center"/>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vAlign w:val="center"/>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Lifting from the floor</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Carrying</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50"/>
          <w:jc w:val="center"/>
        </w:trPr>
        <w:tc>
          <w:tcPr>
            <w:tcW w:w="4938" w:type="dxa"/>
          </w:tcPr>
          <w:p w:rsidR="00E15A35" w:rsidRDefault="00E15A35" w:rsidP="009B0C09">
            <w:pPr>
              <w:rPr>
                <w:rFonts w:ascii="Maiandra GD" w:eastAsia="Calibri" w:hAnsi="Maiandra GD"/>
              </w:rPr>
            </w:pPr>
            <w:r>
              <w:rPr>
                <w:rFonts w:ascii="Maiandra GD" w:eastAsia="Calibri" w:hAnsi="Maiandra GD"/>
              </w:rPr>
              <w:t>Self care (bathing, dressing, eating, toileting)</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485"/>
          <w:jc w:val="center"/>
        </w:trPr>
        <w:tc>
          <w:tcPr>
            <w:tcW w:w="4938" w:type="dxa"/>
          </w:tcPr>
          <w:p w:rsidR="00E15A35" w:rsidRDefault="00E15A35" w:rsidP="009B0C09">
            <w:pPr>
              <w:rPr>
                <w:rFonts w:ascii="Maiandra GD" w:eastAsia="Calibri" w:hAnsi="Maiandra GD"/>
              </w:rPr>
            </w:pPr>
            <w:r w:rsidRPr="00694493">
              <w:rPr>
                <w:rFonts w:ascii="Maiandra GD" w:eastAsia="Calibri" w:hAnsi="Maiandra GD"/>
              </w:rPr>
              <w:t>Managing you</w:t>
            </w:r>
            <w:r>
              <w:rPr>
                <w:rFonts w:ascii="Maiandra GD" w:eastAsia="Calibri" w:hAnsi="Maiandra GD"/>
              </w:rPr>
              <w:t>r</w:t>
            </w:r>
            <w:r w:rsidRPr="00694493">
              <w:rPr>
                <w:rFonts w:ascii="Maiandra GD" w:eastAsia="Calibri" w:hAnsi="Maiandra GD"/>
              </w:rPr>
              <w:t xml:space="preserve"> hou</w:t>
            </w:r>
            <w:r>
              <w:rPr>
                <w:rFonts w:ascii="Maiandra GD" w:eastAsia="Calibri" w:hAnsi="Maiandra GD"/>
              </w:rPr>
              <w:t>sehold chores (shopping,</w:t>
            </w:r>
            <w:r w:rsidRPr="00694493">
              <w:rPr>
                <w:rFonts w:ascii="Maiandra GD" w:eastAsia="Calibri" w:hAnsi="Maiandra GD"/>
              </w:rPr>
              <w:t xml:space="preserve"> care of dependents)</w:t>
            </w:r>
          </w:p>
        </w:tc>
        <w:tc>
          <w:tcPr>
            <w:tcW w:w="2700" w:type="dxa"/>
            <w:shd w:val="clear" w:color="auto" w:fill="CCFFFF"/>
            <w:vAlign w:val="center"/>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vAlign w:val="center"/>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233"/>
          <w:jc w:val="center"/>
        </w:trPr>
        <w:tc>
          <w:tcPr>
            <w:tcW w:w="4938" w:type="dxa"/>
          </w:tcPr>
          <w:p w:rsidR="00E15A35" w:rsidRPr="00694493" w:rsidRDefault="00E15A35" w:rsidP="009B0C09">
            <w:pPr>
              <w:rPr>
                <w:rFonts w:ascii="Maiandra GD" w:eastAsia="Calibri" w:hAnsi="Maiandra GD"/>
              </w:rPr>
            </w:pPr>
            <w:r>
              <w:rPr>
                <w:rFonts w:ascii="Maiandra GD" w:eastAsia="Calibri" w:hAnsi="Maiandra GD"/>
              </w:rPr>
              <w:t>Driving/transportation</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296"/>
          <w:jc w:val="center"/>
        </w:trPr>
        <w:tc>
          <w:tcPr>
            <w:tcW w:w="4938" w:type="dxa"/>
          </w:tcPr>
          <w:p w:rsidR="00E15A35" w:rsidRPr="00694493" w:rsidRDefault="00E15A35" w:rsidP="009B0C09">
            <w:pPr>
              <w:rPr>
                <w:rFonts w:ascii="Maiandra GD" w:eastAsia="Calibri" w:hAnsi="Maiandra GD"/>
              </w:rPr>
            </w:pPr>
            <w:r>
              <w:rPr>
                <w:rFonts w:ascii="Maiandra GD" w:eastAsia="Calibri" w:hAnsi="Maiandra GD"/>
              </w:rPr>
              <w:t>Work/ School</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r w:rsidR="00E15A35" w:rsidTr="009B0C09">
        <w:trPr>
          <w:trHeight w:val="341"/>
          <w:jc w:val="center"/>
        </w:trPr>
        <w:tc>
          <w:tcPr>
            <w:tcW w:w="4938" w:type="dxa"/>
          </w:tcPr>
          <w:p w:rsidR="00E15A35" w:rsidRDefault="00E15A35" w:rsidP="009B0C09">
            <w:pPr>
              <w:rPr>
                <w:rFonts w:ascii="Maiandra GD" w:eastAsia="Calibri" w:hAnsi="Maiandra GD"/>
              </w:rPr>
            </w:pPr>
            <w:r>
              <w:rPr>
                <w:rFonts w:ascii="Maiandra GD" w:eastAsia="Calibri" w:hAnsi="Maiandra GD"/>
              </w:rPr>
              <w:t>Recreation/ Play</w:t>
            </w:r>
          </w:p>
        </w:tc>
        <w:tc>
          <w:tcPr>
            <w:tcW w:w="2700" w:type="dxa"/>
            <w:shd w:val="clear" w:color="auto" w:fill="CCFFFF"/>
          </w:tcPr>
          <w:p w:rsidR="00E15A35" w:rsidRDefault="00E15A35" w:rsidP="009B0C09">
            <w:pPr>
              <w:jc w:val="center"/>
              <w:rPr>
                <w:rFonts w:ascii="Maiandra GD" w:eastAsia="Calibri" w:hAnsi="Maiandra GD"/>
              </w:rPr>
            </w:pPr>
            <w:r>
              <w:rPr>
                <w:rFonts w:ascii="Maiandra GD" w:eastAsia="Calibri" w:hAnsi="Maiandra GD"/>
              </w:rPr>
              <w:t>1     2     3     4     5     6</w:t>
            </w:r>
          </w:p>
        </w:tc>
        <w:tc>
          <w:tcPr>
            <w:tcW w:w="2598" w:type="dxa"/>
            <w:shd w:val="clear" w:color="auto" w:fill="CCFFCC"/>
          </w:tcPr>
          <w:p w:rsidR="00E15A35" w:rsidRDefault="00E15A35" w:rsidP="009B0C09">
            <w:pPr>
              <w:jc w:val="center"/>
              <w:rPr>
                <w:rFonts w:ascii="Maiandra GD" w:eastAsia="Calibri" w:hAnsi="Maiandra GD"/>
              </w:rPr>
            </w:pPr>
            <w:r>
              <w:rPr>
                <w:rFonts w:ascii="Maiandra GD" w:eastAsia="Calibri" w:hAnsi="Maiandra GD"/>
              </w:rPr>
              <w:t>1     2     3     4     5     6</w:t>
            </w:r>
          </w:p>
        </w:tc>
      </w:tr>
    </w:tbl>
    <w:p w:rsidR="00E15A35" w:rsidRPr="00F42BCC" w:rsidRDefault="00E15A35">
      <w:pPr>
        <w:rPr>
          <w:rFonts w:ascii="Maiandra GD" w:hAnsi="Maiandra GD"/>
        </w:rPr>
      </w:pPr>
      <w:r>
        <w:rPr>
          <w:noProof/>
        </w:rPr>
        <w:pict>
          <v:shape id="_x0000_s1040" type="#_x0000_t202" style="position:absolute;margin-left:-18pt;margin-top:2.9pt;width:8in;height:18pt;z-index:251662336;mso-position-horizontal-relative:text;mso-position-vertical-relative:text" stroked="f">
            <v:textbox style="mso-next-textbox:#_x0000_s1040">
              <w:txbxContent>
                <w:p w:rsidR="00E15A35" w:rsidRDefault="00E15A35" w:rsidP="00297CA1">
                  <w:pPr>
                    <w:pStyle w:val="NormalWeb"/>
                    <w:shd w:val="clear" w:color="auto" w:fill="FFFFFF"/>
                    <w:spacing w:before="0" w:beforeAutospacing="0" w:after="0" w:afterAutospacing="0"/>
                    <w:jc w:val="center"/>
                    <w:textAlignment w:val="baseline"/>
                    <w:rPr>
                      <w:rFonts w:ascii="Arial" w:hAnsi="Arial" w:cs="Arial"/>
                      <w:color w:val="575757"/>
                      <w:sz w:val="20"/>
                      <w:szCs w:val="20"/>
                    </w:rPr>
                  </w:pPr>
                  <w:r>
                    <w:rPr>
                      <w:rFonts w:ascii="Arial" w:hAnsi="Arial" w:cs="Arial"/>
                      <w:color w:val="575757"/>
                      <w:sz w:val="20"/>
                      <w:szCs w:val="20"/>
                    </w:rPr>
                    <w:t>Copyright ©2005 American Physical Therapy Association. All rights reserved.</w:t>
                  </w:r>
                </w:p>
                <w:p w:rsidR="00E15A35" w:rsidRPr="00E769DC" w:rsidRDefault="00E15A35" w:rsidP="00297CA1">
                  <w:pPr>
                    <w:jc w:val="center"/>
                  </w:pPr>
                </w:p>
              </w:txbxContent>
            </v:textbox>
          </v:shape>
        </w:pict>
      </w:r>
      <w:r>
        <w:rPr>
          <w:noProof/>
        </w:rPr>
        <w:pict>
          <v:shape id="_x0000_s1041" type="#_x0000_t202" style="position:absolute;margin-left:36pt;margin-top:441pt;width:468pt;height:45pt;z-index:251661312;mso-position-horizontal-relative:text;mso-position-vertical-relative:text">
            <v:textbox style="mso-next-textbox:#_x0000_s1041">
              <w:txbxContent>
                <w:p w:rsidR="00E15A35" w:rsidRDefault="00E15A35" w:rsidP="00297CA1"/>
              </w:txbxContent>
            </v:textbox>
          </v:shape>
        </w:pict>
      </w:r>
    </w:p>
    <w:sectPr w:rsidR="00E15A35" w:rsidRPr="00F42BCC" w:rsidSect="00CE16C1">
      <w:pgSz w:w="12240" w:h="15840"/>
      <w:pgMar w:top="720" w:right="900" w:bottom="36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aiandra GD">
    <w:altName w:val="Candara"/>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0291"/>
    <w:rsid w:val="00001113"/>
    <w:rsid w:val="000556FC"/>
    <w:rsid w:val="00057EDE"/>
    <w:rsid w:val="000B20E6"/>
    <w:rsid w:val="001216FE"/>
    <w:rsid w:val="001568DB"/>
    <w:rsid w:val="001D481E"/>
    <w:rsid w:val="001F16E1"/>
    <w:rsid w:val="002332A1"/>
    <w:rsid w:val="00241641"/>
    <w:rsid w:val="00296DD8"/>
    <w:rsid w:val="00297CA1"/>
    <w:rsid w:val="002C492E"/>
    <w:rsid w:val="00316DEC"/>
    <w:rsid w:val="003560D7"/>
    <w:rsid w:val="003754DC"/>
    <w:rsid w:val="003C3062"/>
    <w:rsid w:val="00420291"/>
    <w:rsid w:val="00426240"/>
    <w:rsid w:val="004B0529"/>
    <w:rsid w:val="005324EE"/>
    <w:rsid w:val="005F56EA"/>
    <w:rsid w:val="00604AFF"/>
    <w:rsid w:val="00635539"/>
    <w:rsid w:val="006710E9"/>
    <w:rsid w:val="00676712"/>
    <w:rsid w:val="00694493"/>
    <w:rsid w:val="006C484C"/>
    <w:rsid w:val="007344B4"/>
    <w:rsid w:val="007B5441"/>
    <w:rsid w:val="007E3FA4"/>
    <w:rsid w:val="00801DCC"/>
    <w:rsid w:val="00804BE7"/>
    <w:rsid w:val="00856967"/>
    <w:rsid w:val="0085751C"/>
    <w:rsid w:val="00883DDD"/>
    <w:rsid w:val="008C4F47"/>
    <w:rsid w:val="0095033A"/>
    <w:rsid w:val="009B0C09"/>
    <w:rsid w:val="00A13998"/>
    <w:rsid w:val="00A5353C"/>
    <w:rsid w:val="00A66244"/>
    <w:rsid w:val="00A86345"/>
    <w:rsid w:val="00AA20F4"/>
    <w:rsid w:val="00B55B18"/>
    <w:rsid w:val="00BA0925"/>
    <w:rsid w:val="00BA5FA9"/>
    <w:rsid w:val="00BC34DA"/>
    <w:rsid w:val="00BC5B70"/>
    <w:rsid w:val="00BF2367"/>
    <w:rsid w:val="00C05C4C"/>
    <w:rsid w:val="00CE16C1"/>
    <w:rsid w:val="00D30ABA"/>
    <w:rsid w:val="00DC3228"/>
    <w:rsid w:val="00E15A35"/>
    <w:rsid w:val="00E35F82"/>
    <w:rsid w:val="00E769DC"/>
    <w:rsid w:val="00EC65DD"/>
    <w:rsid w:val="00EF68E1"/>
    <w:rsid w:val="00F27FD1"/>
    <w:rsid w:val="00F42BCC"/>
    <w:rsid w:val="00F751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91"/>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CE16C1"/>
    <w:pPr>
      <w:keepNext/>
      <w:spacing w:before="240" w:after="60"/>
      <w:outlineLvl w:val="0"/>
    </w:pPr>
    <w:rPr>
      <w:rFonts w:ascii="Arial" w:eastAsia="Calibri"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C4C"/>
    <w:rPr>
      <w:rFonts w:ascii="Cambria" w:hAnsi="Cambria" w:cs="Times New Roman"/>
      <w:b/>
      <w:bCs/>
      <w:kern w:val="32"/>
      <w:sz w:val="32"/>
      <w:szCs w:val="32"/>
    </w:rPr>
  </w:style>
  <w:style w:type="paragraph" w:styleId="BalloonText">
    <w:name w:val="Balloon Text"/>
    <w:basedOn w:val="Normal"/>
    <w:link w:val="BalloonTextChar"/>
    <w:uiPriority w:val="99"/>
    <w:semiHidden/>
    <w:rsid w:val="0042029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0291"/>
    <w:rPr>
      <w:rFonts w:ascii="Tahoma" w:hAnsi="Tahoma" w:cs="Tahoma"/>
      <w:sz w:val="16"/>
      <w:szCs w:val="16"/>
    </w:rPr>
  </w:style>
  <w:style w:type="table" w:styleId="TableGrid">
    <w:name w:val="Table Grid"/>
    <w:basedOn w:val="TableNormal"/>
    <w:uiPriority w:val="99"/>
    <w:locked/>
    <w:rsid w:val="00297CA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97CA1"/>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5</Pages>
  <Words>1475</Words>
  <Characters>8410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Mindful Movement</dc:creator>
  <cp:keywords/>
  <dc:description/>
  <cp:lastModifiedBy>Mandy</cp:lastModifiedBy>
  <cp:revision>4</cp:revision>
  <cp:lastPrinted>2011-05-25T22:00:00Z</cp:lastPrinted>
  <dcterms:created xsi:type="dcterms:W3CDTF">2011-11-10T19:49:00Z</dcterms:created>
  <dcterms:modified xsi:type="dcterms:W3CDTF">2012-08-30T18:12:00Z</dcterms:modified>
</cp:coreProperties>
</file>